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D3" w:rsidRPr="004915B8" w:rsidRDefault="00F330D3" w:rsidP="00302A13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F330D3" w:rsidRPr="004915B8" w:rsidRDefault="00F330D3" w:rsidP="00302A13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29</w:t>
      </w:r>
      <w:r>
        <w:rPr>
          <w:rFonts w:ascii="Times New Roman" w:hAnsi="Times New Roman" w:cs="Times New Roman"/>
          <w:bCs/>
          <w:sz w:val="20"/>
          <w:szCs w:val="20"/>
        </w:rPr>
        <w:t>.03.</w:t>
      </w:r>
      <w:r w:rsidRPr="004915B8">
        <w:rPr>
          <w:rFonts w:ascii="Times New Roman" w:hAnsi="Times New Roman" w:cs="Times New Roman"/>
          <w:bCs/>
          <w:sz w:val="20"/>
          <w:szCs w:val="20"/>
        </w:rPr>
        <w:t>2012 р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№ 384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(у редакції наказу М</w:t>
      </w:r>
      <w:r>
        <w:rPr>
          <w:rFonts w:ascii="Times New Roman" w:hAnsi="Times New Roman" w:cs="Times New Roman"/>
          <w:bCs/>
          <w:sz w:val="20"/>
          <w:szCs w:val="20"/>
        </w:rPr>
        <w:t>ОН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України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від 05</w:t>
      </w:r>
      <w:r>
        <w:rPr>
          <w:rFonts w:ascii="Times New Roman" w:hAnsi="Times New Roman" w:cs="Times New Roman"/>
          <w:bCs/>
          <w:sz w:val="20"/>
          <w:szCs w:val="20"/>
        </w:rPr>
        <w:t>.06.</w:t>
      </w:r>
      <w:r w:rsidRPr="004915B8">
        <w:rPr>
          <w:rFonts w:ascii="Times New Roman" w:hAnsi="Times New Roman" w:cs="Times New Roman"/>
          <w:bCs/>
          <w:sz w:val="20"/>
          <w:szCs w:val="20"/>
        </w:rPr>
        <w:t>2013 р № 683)</w:t>
      </w:r>
    </w:p>
    <w:p w:rsidR="00F330D3" w:rsidRDefault="00F330D3" w:rsidP="00302A13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 w:rsidRPr="004915B8">
        <w:rPr>
          <w:b/>
          <w:bCs/>
          <w:sz w:val="20"/>
          <w:szCs w:val="20"/>
        </w:rPr>
        <w:t>Форма № Н-3.03</w:t>
      </w:r>
    </w:p>
    <w:p w:rsidR="00F330D3" w:rsidRPr="004915B8" w:rsidRDefault="00F330D3" w:rsidP="00302A13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F330D3" w:rsidRPr="002107B1" w:rsidRDefault="00F330D3" w:rsidP="00302A13">
      <w:pPr>
        <w:spacing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ХАРКІВСЬКИЙ НА</w:t>
      </w:r>
      <w:r>
        <w:rPr>
          <w:b/>
          <w:szCs w:val="28"/>
        </w:rPr>
        <w:t>ЦІОНАЛЬНИЙ АГРАРНИЙ УНІВЕРСИТЕТ</w:t>
      </w:r>
    </w:p>
    <w:p w:rsidR="00F330D3" w:rsidRPr="002107B1" w:rsidRDefault="00F330D3" w:rsidP="00302A13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7B1"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F330D3" w:rsidRPr="002107B1" w:rsidRDefault="00F330D3" w:rsidP="00302A13">
      <w:pPr>
        <w:spacing w:before="240"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Факультет лісового господарства</w:t>
      </w:r>
    </w:p>
    <w:p w:rsidR="00F330D3" w:rsidRPr="002107B1" w:rsidRDefault="00F330D3" w:rsidP="00302A13">
      <w:pPr>
        <w:spacing w:before="240" w:line="276" w:lineRule="auto"/>
        <w:jc w:val="center"/>
        <w:rPr>
          <w:szCs w:val="28"/>
        </w:rPr>
      </w:pPr>
      <w:r w:rsidRPr="002107B1">
        <w:rPr>
          <w:b/>
          <w:szCs w:val="28"/>
        </w:rPr>
        <w:t>Кафедра садово-паркового господарства</w:t>
      </w: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5F0DF0" w:rsidRDefault="00F330D3" w:rsidP="00302A13">
      <w:pPr>
        <w:jc w:val="center"/>
        <w:rPr>
          <w:b/>
        </w:rPr>
      </w:pPr>
      <w:bookmarkStart w:id="0" w:name="_Toc393889294"/>
      <w:bookmarkStart w:id="1" w:name="_Toc393889377"/>
      <w:bookmarkStart w:id="2" w:name="_Toc463210705"/>
      <w:r w:rsidRPr="005F0DF0">
        <w:rPr>
          <w:b/>
          <w:caps/>
        </w:rPr>
        <w:t>Програма</w:t>
      </w:r>
      <w:bookmarkEnd w:id="0"/>
      <w:bookmarkEnd w:id="1"/>
      <w:r w:rsidRPr="005F0DF0">
        <w:rPr>
          <w:b/>
          <w:caps/>
        </w:rPr>
        <w:t xml:space="preserve"> </w:t>
      </w:r>
      <w:bookmarkStart w:id="3" w:name="_Toc393889295"/>
      <w:bookmarkStart w:id="4" w:name="_Toc393889378"/>
      <w:bookmarkEnd w:id="2"/>
      <w:r w:rsidRPr="005F0DF0">
        <w:rPr>
          <w:b/>
        </w:rPr>
        <w:t>НАВЧАЛЬНОЇ ДИСЦИПЛІНИ</w:t>
      </w:r>
      <w:bookmarkEnd w:id="3"/>
      <w:bookmarkEnd w:id="4"/>
    </w:p>
    <w:p w:rsidR="00F330D3" w:rsidRPr="00CA3B39" w:rsidRDefault="00F330D3" w:rsidP="00302A13">
      <w:pPr>
        <w:jc w:val="center"/>
        <w:rPr>
          <w:b/>
          <w:sz w:val="32"/>
          <w:szCs w:val="32"/>
          <w:lang w:val="ru-RU" w:eastAsia="ru-RU"/>
        </w:rPr>
      </w:pPr>
      <w:r w:rsidRPr="006F3176">
        <w:rPr>
          <w:b/>
          <w:sz w:val="32"/>
          <w:szCs w:val="32"/>
          <w:lang w:eastAsia="ru-RU"/>
        </w:rPr>
        <w:t>«</w:t>
      </w:r>
      <w:r w:rsidRPr="00EB2F48">
        <w:rPr>
          <w:b/>
          <w:caps/>
          <w:sz w:val="32"/>
          <w:szCs w:val="32"/>
          <w:lang w:eastAsia="ru-RU"/>
        </w:rPr>
        <w:t>Лісозахист»</w:t>
      </w:r>
    </w:p>
    <w:p w:rsidR="00F330D3" w:rsidRPr="00CA3B39" w:rsidRDefault="00F330D3" w:rsidP="00302A13">
      <w:pPr>
        <w:jc w:val="center"/>
        <w:rPr>
          <w:b/>
          <w:sz w:val="32"/>
          <w:szCs w:val="32"/>
          <w:lang w:val="ru-RU" w:eastAsia="ru-RU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Для здобувачів першого освітнього ступеню</w:t>
      </w:r>
    </w:p>
    <w:p w:rsidR="00F330D3" w:rsidRDefault="00F330D3" w:rsidP="00302A13">
      <w:pPr>
        <w:ind w:firstLine="0"/>
        <w:jc w:val="center"/>
        <w:rPr>
          <w:szCs w:val="28"/>
        </w:rPr>
      </w:pP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F330D3" w:rsidRPr="00185B8E" w:rsidRDefault="00F330D3" w:rsidP="00302A13">
      <w:pPr>
        <w:shd w:val="clear" w:color="auto" w:fill="FFFFFF"/>
        <w:ind w:firstLine="0"/>
        <w:jc w:val="center"/>
        <w:rPr>
          <w:szCs w:val="28"/>
          <w:lang w:eastAsia="ru-RU"/>
        </w:rPr>
      </w:pPr>
      <w:r w:rsidRPr="00562244">
        <w:rPr>
          <w:szCs w:val="28"/>
        </w:rPr>
        <w:t>за спеціальністю</w:t>
      </w:r>
      <w:r w:rsidRPr="00972A08">
        <w:rPr>
          <w:szCs w:val="28"/>
        </w:rPr>
        <w:t xml:space="preserve"> </w:t>
      </w:r>
      <w:r w:rsidRPr="00185B8E">
        <w:rPr>
          <w:color w:val="2C2C2C"/>
          <w:szCs w:val="28"/>
          <w:lang w:eastAsia="ru-RU"/>
        </w:rPr>
        <w:t>206 «Садово-паркове господарство»</w:t>
      </w:r>
    </w:p>
    <w:p w:rsidR="00F330D3" w:rsidRDefault="00F330D3" w:rsidP="00302A13">
      <w:pPr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szCs w:val="28"/>
        </w:rPr>
      </w:pPr>
    </w:p>
    <w:p w:rsidR="00F330D3" w:rsidRDefault="00F330D3" w:rsidP="00302A13">
      <w:pPr>
        <w:spacing w:line="240" w:lineRule="auto"/>
        <w:ind w:firstLine="0"/>
        <w:jc w:val="center"/>
        <w:rPr>
          <w:b/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b/>
          <w:szCs w:val="28"/>
        </w:rPr>
      </w:pPr>
    </w:p>
    <w:p w:rsidR="00F330D3" w:rsidRPr="002329AE" w:rsidRDefault="00F330D3" w:rsidP="00302A13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</w:t>
      </w:r>
      <w:r w:rsidRPr="002329AE">
        <w:rPr>
          <w:b/>
          <w:szCs w:val="28"/>
        </w:rPr>
        <w:t xml:space="preserve"> рік</w:t>
      </w:r>
      <w:r w:rsidRPr="002329AE">
        <w:rPr>
          <w:b/>
          <w:szCs w:val="28"/>
        </w:rPr>
        <w:br w:type="page"/>
      </w:r>
    </w:p>
    <w:p w:rsidR="00F330D3" w:rsidRPr="00185B8E" w:rsidRDefault="00F330D3" w:rsidP="00302A13">
      <w:pPr>
        <w:jc w:val="both"/>
        <w:rPr>
          <w:szCs w:val="28"/>
        </w:rPr>
      </w:pPr>
      <w:r w:rsidRPr="006B568B">
        <w:rPr>
          <w:szCs w:val="28"/>
        </w:rPr>
        <w:t>Робоча програма дисципліни «</w:t>
      </w:r>
      <w:r>
        <w:rPr>
          <w:szCs w:val="28"/>
        </w:rPr>
        <w:t xml:space="preserve">Лісозахист» </w:t>
      </w:r>
      <w:r w:rsidRPr="006B568B">
        <w:rPr>
          <w:szCs w:val="28"/>
        </w:rPr>
        <w:t xml:space="preserve">для </w:t>
      </w:r>
      <w:r>
        <w:rPr>
          <w:szCs w:val="28"/>
        </w:rPr>
        <w:t xml:space="preserve">здобувачів першого освітнього ступеню «Бакалавр» за спеціальністю </w:t>
      </w:r>
      <w:r w:rsidRPr="00185B8E">
        <w:rPr>
          <w:color w:val="2C2C2C"/>
          <w:szCs w:val="28"/>
          <w:lang w:eastAsia="ru-RU"/>
        </w:rPr>
        <w:t>206 «Садово-паркове господарство»</w:t>
      </w:r>
    </w:p>
    <w:p w:rsidR="00F330D3" w:rsidRPr="006B568B" w:rsidRDefault="00F330D3" w:rsidP="00302A13">
      <w:pPr>
        <w:rPr>
          <w:sz w:val="16"/>
          <w:szCs w:val="16"/>
        </w:rPr>
      </w:pPr>
    </w:p>
    <w:p w:rsidR="00F330D3" w:rsidRPr="006B568B" w:rsidRDefault="00F330D3" w:rsidP="00474800">
      <w:pPr>
        <w:jc w:val="both"/>
        <w:rPr>
          <w:szCs w:val="28"/>
        </w:rPr>
      </w:pPr>
      <w:r>
        <w:rPr>
          <w:bCs/>
          <w:szCs w:val="28"/>
        </w:rPr>
        <w:t xml:space="preserve">Розробник: Слюсарчук Валерій Євгенович, кандидат сільськогосподарських наук, доцент кафедри садово-паркового господарства; Кравченко Людмила Іванівна, старший викладач </w:t>
      </w:r>
      <w:r w:rsidRPr="006B568B">
        <w:rPr>
          <w:bCs/>
          <w:iCs/>
          <w:szCs w:val="28"/>
        </w:rPr>
        <w:t xml:space="preserve">кафедри </w:t>
      </w:r>
      <w:r w:rsidRPr="006B568B">
        <w:rPr>
          <w:szCs w:val="28"/>
        </w:rPr>
        <w:t>садово-паркового господарства.</w:t>
      </w:r>
    </w:p>
    <w:p w:rsidR="00F330D3" w:rsidRDefault="00F330D3" w:rsidP="00302A13">
      <w:pPr>
        <w:jc w:val="both"/>
        <w:rPr>
          <w:bCs/>
          <w:szCs w:val="28"/>
        </w:rPr>
      </w:pPr>
    </w:p>
    <w:p w:rsidR="00F330D3" w:rsidRPr="006B568B" w:rsidRDefault="00F330D3" w:rsidP="00302A13">
      <w:pPr>
        <w:jc w:val="both"/>
        <w:rPr>
          <w:szCs w:val="28"/>
        </w:rPr>
      </w:pPr>
      <w:r w:rsidRPr="006B568B">
        <w:rPr>
          <w:szCs w:val="28"/>
        </w:rPr>
        <w:t xml:space="preserve">Робочу програму схвалено на засіданні </w:t>
      </w:r>
      <w:r w:rsidRPr="006B568B">
        <w:rPr>
          <w:bCs/>
          <w:iCs/>
          <w:szCs w:val="28"/>
        </w:rPr>
        <w:t xml:space="preserve">кафедри </w:t>
      </w:r>
      <w:r w:rsidRPr="006B568B">
        <w:rPr>
          <w:szCs w:val="28"/>
        </w:rPr>
        <w:t>садово-паркового господарства.</w:t>
      </w:r>
    </w:p>
    <w:p w:rsidR="00F330D3" w:rsidRDefault="00F330D3" w:rsidP="00302A13">
      <w:pPr>
        <w:jc w:val="both"/>
        <w:rPr>
          <w:szCs w:val="28"/>
        </w:rPr>
      </w:pPr>
    </w:p>
    <w:p w:rsidR="00F330D3" w:rsidRPr="006B568B" w:rsidRDefault="00F330D3" w:rsidP="00302A13">
      <w:pPr>
        <w:jc w:val="both"/>
        <w:rPr>
          <w:b/>
          <w:i/>
          <w:szCs w:val="28"/>
        </w:rPr>
      </w:pPr>
      <w:r w:rsidRPr="006B568B">
        <w:rPr>
          <w:szCs w:val="28"/>
        </w:rPr>
        <w:t xml:space="preserve">Протокол від </w:t>
      </w:r>
      <w:r w:rsidRPr="00CA3B39">
        <w:rPr>
          <w:color w:val="000000"/>
          <w:szCs w:val="28"/>
        </w:rPr>
        <w:t>"2</w:t>
      </w:r>
      <w:r w:rsidRPr="00EB2F48">
        <w:rPr>
          <w:color w:val="000000"/>
          <w:szCs w:val="28"/>
          <w:lang w:val="ru-RU"/>
        </w:rPr>
        <w:t>3</w:t>
      </w:r>
      <w:r w:rsidRPr="00CA3B39">
        <w:rPr>
          <w:color w:val="000000"/>
          <w:szCs w:val="28"/>
        </w:rPr>
        <w:t xml:space="preserve">" </w:t>
      </w:r>
      <w:r>
        <w:rPr>
          <w:color w:val="000000"/>
          <w:szCs w:val="28"/>
        </w:rPr>
        <w:t>серпня</w:t>
      </w:r>
      <w:r w:rsidRPr="00505689">
        <w:rPr>
          <w:color w:val="000000"/>
          <w:szCs w:val="28"/>
        </w:rPr>
        <w:t xml:space="preserve"> </w:t>
      </w:r>
      <w:r w:rsidRPr="006B568B">
        <w:rPr>
          <w:szCs w:val="28"/>
        </w:rPr>
        <w:t>20</w:t>
      </w:r>
      <w:r w:rsidRPr="00AF7076">
        <w:rPr>
          <w:szCs w:val="28"/>
        </w:rPr>
        <w:t>17</w:t>
      </w:r>
      <w:r w:rsidRPr="006B568B">
        <w:rPr>
          <w:szCs w:val="28"/>
        </w:rPr>
        <w:t xml:space="preserve"> р. № </w:t>
      </w:r>
      <w:r>
        <w:rPr>
          <w:szCs w:val="28"/>
        </w:rPr>
        <w:t>1</w:t>
      </w:r>
    </w:p>
    <w:p w:rsidR="00F330D3" w:rsidRDefault="00F330D3" w:rsidP="00302A13">
      <w:pPr>
        <w:spacing w:before="240"/>
        <w:jc w:val="both"/>
        <w:rPr>
          <w:szCs w:val="28"/>
        </w:rPr>
      </w:pPr>
    </w:p>
    <w:p w:rsidR="00F330D3" w:rsidRPr="006B568B" w:rsidRDefault="00F330D3" w:rsidP="00CA3B39">
      <w:pPr>
        <w:spacing w:before="240"/>
        <w:rPr>
          <w:szCs w:val="28"/>
        </w:rPr>
      </w:pPr>
      <w:r w:rsidRPr="006B568B">
        <w:rPr>
          <w:szCs w:val="28"/>
        </w:rPr>
        <w:t>Завідувач кафедри садово-паркового господарства, проф. _______________________ М.О. Горін</w:t>
      </w:r>
    </w:p>
    <w:p w:rsidR="00F330D3" w:rsidRDefault="00F330D3" w:rsidP="00302A13">
      <w:pPr>
        <w:rPr>
          <w:szCs w:val="28"/>
          <w:vertAlign w:val="superscript"/>
        </w:rPr>
      </w:pPr>
    </w:p>
    <w:p w:rsidR="00F330D3" w:rsidRPr="006B568B" w:rsidRDefault="00F330D3" w:rsidP="00302A13">
      <w:pPr>
        <w:rPr>
          <w:szCs w:val="28"/>
          <w:vertAlign w:val="superscript"/>
        </w:rPr>
      </w:pPr>
    </w:p>
    <w:p w:rsidR="00F330D3" w:rsidRPr="006B568B" w:rsidRDefault="00F330D3" w:rsidP="00302A13">
      <w:pPr>
        <w:jc w:val="both"/>
        <w:rPr>
          <w:szCs w:val="28"/>
        </w:rPr>
      </w:pPr>
      <w:r w:rsidRPr="006B568B"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F330D3" w:rsidRPr="006B568B" w:rsidRDefault="00F330D3" w:rsidP="00302A13">
      <w:pPr>
        <w:jc w:val="both"/>
        <w:rPr>
          <w:sz w:val="16"/>
          <w:szCs w:val="16"/>
        </w:rPr>
      </w:pPr>
    </w:p>
    <w:p w:rsidR="00F330D3" w:rsidRPr="006B568B" w:rsidRDefault="00F330D3" w:rsidP="00302A13">
      <w:pPr>
        <w:jc w:val="center"/>
        <w:rPr>
          <w:szCs w:val="28"/>
        </w:rPr>
      </w:pPr>
      <w:r>
        <w:rPr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szCs w:val="28"/>
          </w:rPr>
          <w:t>30”</w:t>
        </w:r>
      </w:smartTag>
      <w:r>
        <w:rPr>
          <w:szCs w:val="28"/>
        </w:rPr>
        <w:t xml:space="preserve"> серпня   2017</w:t>
      </w:r>
      <w:r w:rsidRPr="006B568B">
        <w:rPr>
          <w:szCs w:val="28"/>
        </w:rPr>
        <w:t xml:space="preserve"> р., протокол №_</w:t>
      </w:r>
      <w:r>
        <w:rPr>
          <w:szCs w:val="28"/>
        </w:rPr>
        <w:t>1</w:t>
      </w:r>
      <w:r w:rsidRPr="006B568B">
        <w:rPr>
          <w:szCs w:val="28"/>
        </w:rPr>
        <w:t>__</w:t>
      </w:r>
    </w:p>
    <w:p w:rsidR="00F330D3" w:rsidRPr="006B568B" w:rsidRDefault="00F330D3" w:rsidP="00302A13">
      <w:pPr>
        <w:jc w:val="both"/>
        <w:rPr>
          <w:sz w:val="16"/>
          <w:szCs w:val="16"/>
        </w:rPr>
      </w:pPr>
    </w:p>
    <w:p w:rsidR="00F330D3" w:rsidRPr="006B568B" w:rsidRDefault="00F330D3" w:rsidP="00302A13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Голова методичної комісії </w:t>
      </w:r>
    </w:p>
    <w:p w:rsidR="00F330D3" w:rsidRPr="006B568B" w:rsidRDefault="00F330D3" w:rsidP="00302A13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>факультету лісового господарства,</w:t>
      </w:r>
    </w:p>
    <w:p w:rsidR="00F330D3" w:rsidRPr="00516824" w:rsidRDefault="00F330D3" w:rsidP="00302A13">
      <w:pPr>
        <w:ind w:firstLine="720"/>
        <w:rPr>
          <w:szCs w:val="28"/>
        </w:rPr>
      </w:pPr>
      <w:r w:rsidRPr="006B568B">
        <w:rPr>
          <w:szCs w:val="28"/>
          <w:shd w:val="clear" w:color="auto" w:fill="FFFFFF"/>
        </w:rPr>
        <w:t xml:space="preserve">канд. с.-г. наук, професор ХНАУ </w:t>
      </w:r>
      <w:r w:rsidRPr="006B568B">
        <w:rPr>
          <w:szCs w:val="28"/>
        </w:rPr>
        <w:t>_______________</w:t>
      </w:r>
      <w:r>
        <w:rPr>
          <w:szCs w:val="28"/>
          <w:lang w:val="ru-RU"/>
        </w:rPr>
        <w:t>М.М. Ведмідь</w:t>
      </w:r>
    </w:p>
    <w:p w:rsidR="00F330D3" w:rsidRPr="006B568B" w:rsidRDefault="00F330D3" w:rsidP="00302A13">
      <w:pPr>
        <w:jc w:val="both"/>
        <w:rPr>
          <w:szCs w:val="28"/>
        </w:rPr>
      </w:pPr>
    </w:p>
    <w:p w:rsidR="00F330D3" w:rsidRPr="006B568B" w:rsidRDefault="00F330D3" w:rsidP="00302A13">
      <w:pPr>
        <w:jc w:val="both"/>
        <w:rPr>
          <w:szCs w:val="28"/>
        </w:rPr>
      </w:pPr>
      <w:bookmarkStart w:id="5" w:name="_GoBack"/>
      <w:bookmarkEnd w:id="5"/>
    </w:p>
    <w:p w:rsidR="00F330D3" w:rsidRPr="006B568B" w:rsidRDefault="00F330D3" w:rsidP="00302A13">
      <w:pPr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>Кравченко Л.І., 2017</w:t>
      </w:r>
      <w:r w:rsidRPr="006B568B">
        <w:rPr>
          <w:szCs w:val="28"/>
        </w:rPr>
        <w:t xml:space="preserve"> </w:t>
      </w:r>
    </w:p>
    <w:p w:rsidR="00F330D3" w:rsidRPr="006B568B" w:rsidRDefault="00F330D3" w:rsidP="00302A13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F330D3" w:rsidRDefault="00F330D3" w:rsidP="00302A13">
      <w:pPr>
        <w:spacing w:after="200" w:line="276" w:lineRule="auto"/>
        <w:ind w:firstLine="0"/>
      </w:pPr>
      <w:r>
        <w:br w:type="page"/>
      </w:r>
    </w:p>
    <w:p w:rsidR="00F330D3" w:rsidRPr="002329AE" w:rsidRDefault="00F330D3" w:rsidP="00302A13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 w:rsidRPr="002329AE">
        <w:rPr>
          <w:b/>
          <w:szCs w:val="28"/>
        </w:rPr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3"/>
        <w:gridCol w:w="3188"/>
        <w:gridCol w:w="3549"/>
      </w:tblGrid>
      <w:tr w:rsidR="00F330D3" w:rsidRPr="002329AE" w:rsidTr="007426BD">
        <w:trPr>
          <w:trHeight w:val="1108"/>
        </w:trPr>
        <w:tc>
          <w:tcPr>
            <w:tcW w:w="1642" w:type="pc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329AE">
              <w:rPr>
                <w:szCs w:val="28"/>
              </w:rPr>
              <w:t>оказник</w:t>
            </w:r>
            <w:r>
              <w:rPr>
                <w:szCs w:val="28"/>
              </w:rPr>
              <w:t>и</w:t>
            </w:r>
          </w:p>
        </w:tc>
        <w:tc>
          <w:tcPr>
            <w:tcW w:w="1589" w:type="pct"/>
            <w:vAlign w:val="center"/>
          </w:tcPr>
          <w:p w:rsidR="00F330D3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 xml:space="preserve">Галузь знань, </w:t>
            </w:r>
            <w:r>
              <w:rPr>
                <w:szCs w:val="28"/>
              </w:rPr>
              <w:t>спеціальність</w:t>
            </w:r>
            <w:r w:rsidRPr="002329AE">
              <w:rPr>
                <w:szCs w:val="28"/>
              </w:rPr>
              <w:t xml:space="preserve">, </w:t>
            </w:r>
          </w:p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</w:p>
        </w:tc>
        <w:tc>
          <w:tcPr>
            <w:tcW w:w="1769" w:type="pc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Характеристика дисципліни</w:t>
            </w:r>
          </w:p>
        </w:tc>
      </w:tr>
      <w:tr w:rsidR="00F330D3" w:rsidRPr="002329AE" w:rsidTr="007426BD">
        <w:trPr>
          <w:trHeight w:val="2260"/>
        </w:trPr>
        <w:tc>
          <w:tcPr>
            <w:tcW w:w="1642" w:type="pc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 xml:space="preserve">Кредитів – </w:t>
            </w:r>
            <w:r>
              <w:rPr>
                <w:szCs w:val="28"/>
              </w:rPr>
              <w:t>3</w:t>
            </w:r>
          </w:p>
        </w:tc>
        <w:tc>
          <w:tcPr>
            <w:tcW w:w="1589" w:type="pc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Галузь знань:</w:t>
            </w:r>
          </w:p>
          <w:p w:rsidR="00F330D3" w:rsidRPr="000A1B3D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t xml:space="preserve">20 </w:t>
            </w:r>
            <w:r w:rsidRPr="000A1B3D">
              <w:t>«</w:t>
            </w:r>
            <w:r>
              <w:t>Аграрні науки та продовольство</w:t>
            </w:r>
            <w:r w:rsidRPr="000A1B3D">
              <w:t>»</w:t>
            </w:r>
          </w:p>
        </w:tc>
        <w:tc>
          <w:tcPr>
            <w:tcW w:w="1769" w:type="pc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Нормативна</w:t>
            </w:r>
          </w:p>
        </w:tc>
      </w:tr>
      <w:tr w:rsidR="00F330D3" w:rsidRPr="002329AE" w:rsidTr="007426BD">
        <w:trPr>
          <w:trHeight w:val="929"/>
        </w:trPr>
        <w:tc>
          <w:tcPr>
            <w:tcW w:w="1642" w:type="pc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 xml:space="preserve">Змістових модулів – </w:t>
            </w:r>
            <w:r w:rsidRPr="00520C2D">
              <w:rPr>
                <w:szCs w:val="28"/>
              </w:rPr>
              <w:t>2</w:t>
            </w:r>
          </w:p>
        </w:tc>
        <w:tc>
          <w:tcPr>
            <w:tcW w:w="1589" w:type="pct"/>
            <w:vMerge w:val="restar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Спеціальність:</w:t>
            </w:r>
          </w:p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t xml:space="preserve">206 </w:t>
            </w:r>
            <w:r w:rsidRPr="002329AE">
              <w:t>«</w:t>
            </w:r>
            <w:r>
              <w:t>Садово-паркове господарство</w:t>
            </w:r>
            <w:r w:rsidRPr="002329AE">
              <w:t>»</w:t>
            </w:r>
          </w:p>
        </w:tc>
        <w:tc>
          <w:tcPr>
            <w:tcW w:w="1769" w:type="pc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Рік підготовки</w:t>
            </w:r>
            <w:r>
              <w:rPr>
                <w:szCs w:val="28"/>
              </w:rPr>
              <w:t xml:space="preserve"> – 4</w:t>
            </w:r>
          </w:p>
        </w:tc>
      </w:tr>
      <w:tr w:rsidR="00F330D3" w:rsidRPr="002329AE" w:rsidTr="007426BD">
        <w:trPr>
          <w:trHeight w:val="1216"/>
        </w:trPr>
        <w:tc>
          <w:tcPr>
            <w:tcW w:w="1642" w:type="pct"/>
            <w:vAlign w:val="center"/>
          </w:tcPr>
          <w:p w:rsidR="00F330D3" w:rsidRPr="006C06F6" w:rsidRDefault="00F330D3" w:rsidP="007426BD">
            <w:pPr>
              <w:rPr>
                <w:szCs w:val="28"/>
              </w:rPr>
            </w:pPr>
            <w:r w:rsidRPr="002329AE">
              <w:rPr>
                <w:szCs w:val="28"/>
              </w:rPr>
              <w:t xml:space="preserve">Індивідуальне навчально-дослідне завдання </w:t>
            </w:r>
            <w:r>
              <w:rPr>
                <w:szCs w:val="28"/>
              </w:rPr>
              <w:t xml:space="preserve"> - не передбачено навчальним планом</w:t>
            </w:r>
            <w:r w:rsidRPr="006C06F6">
              <w:rPr>
                <w:szCs w:val="28"/>
              </w:rPr>
              <w:t>.</w:t>
            </w:r>
          </w:p>
          <w:p w:rsidR="00F330D3" w:rsidRPr="002329AE" w:rsidRDefault="00F330D3" w:rsidP="007426BD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Семестр</w:t>
            </w:r>
            <w:r>
              <w:rPr>
                <w:szCs w:val="28"/>
              </w:rPr>
              <w:t xml:space="preserve"> – 7</w:t>
            </w:r>
          </w:p>
        </w:tc>
      </w:tr>
      <w:tr w:rsidR="00F330D3" w:rsidRPr="002329AE" w:rsidTr="007426BD">
        <w:trPr>
          <w:trHeight w:val="753"/>
        </w:trPr>
        <w:tc>
          <w:tcPr>
            <w:tcW w:w="1642" w:type="pct"/>
            <w:vMerge w:val="restar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2329AE">
              <w:rPr>
                <w:szCs w:val="28"/>
              </w:rPr>
              <w:t xml:space="preserve">ількість годин </w:t>
            </w:r>
            <w:r>
              <w:rPr>
                <w:szCs w:val="28"/>
              </w:rPr>
              <w:t>–</w:t>
            </w:r>
            <w:r w:rsidRPr="002329AE">
              <w:rPr>
                <w:szCs w:val="28"/>
              </w:rPr>
              <w:t xml:space="preserve"> </w:t>
            </w:r>
            <w:r>
              <w:rPr>
                <w:szCs w:val="28"/>
              </w:rPr>
              <w:t>90</w:t>
            </w:r>
          </w:p>
        </w:tc>
        <w:tc>
          <w:tcPr>
            <w:tcW w:w="1589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F330D3" w:rsidRPr="002329AE" w:rsidTr="007426BD">
        <w:trPr>
          <w:trHeight w:val="454"/>
        </w:trPr>
        <w:tc>
          <w:tcPr>
            <w:tcW w:w="1642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Лекції</w:t>
            </w:r>
            <w:r>
              <w:rPr>
                <w:szCs w:val="28"/>
              </w:rPr>
              <w:t>: 28 год.</w:t>
            </w:r>
          </w:p>
        </w:tc>
      </w:tr>
      <w:tr w:rsidR="00F330D3" w:rsidRPr="002329AE" w:rsidTr="007426BD">
        <w:trPr>
          <w:trHeight w:val="454"/>
        </w:trPr>
        <w:tc>
          <w:tcPr>
            <w:tcW w:w="1642" w:type="pct"/>
            <w:vMerge w:val="restar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Тижневих го</w:t>
            </w:r>
            <w:r>
              <w:rPr>
                <w:szCs w:val="28"/>
              </w:rPr>
              <w:t>дин</w:t>
            </w:r>
            <w:r w:rsidRPr="002329AE">
              <w:rPr>
                <w:szCs w:val="28"/>
              </w:rPr>
              <w:t>:</w:t>
            </w:r>
          </w:p>
          <w:p w:rsidR="00F330D3" w:rsidRPr="002329AE" w:rsidRDefault="00F330D3" w:rsidP="007426BD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аудиторн</w:t>
            </w:r>
            <w:r>
              <w:rPr>
                <w:szCs w:val="28"/>
              </w:rPr>
              <w:t>і</w:t>
            </w:r>
            <w:r w:rsidRPr="002329AE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2329AE">
              <w:rPr>
                <w:szCs w:val="28"/>
              </w:rPr>
              <w:t xml:space="preserve"> </w:t>
            </w:r>
            <w:r w:rsidRPr="009E16D2">
              <w:rPr>
                <w:szCs w:val="28"/>
              </w:rPr>
              <w:t>4</w:t>
            </w:r>
          </w:p>
          <w:p w:rsidR="00F330D3" w:rsidRPr="002329AE" w:rsidRDefault="00F330D3" w:rsidP="007426BD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самостійн</w:t>
            </w:r>
            <w:r>
              <w:rPr>
                <w:szCs w:val="28"/>
              </w:rPr>
              <w:t>а</w:t>
            </w:r>
            <w:r w:rsidRPr="002329AE">
              <w:rPr>
                <w:szCs w:val="28"/>
              </w:rPr>
              <w:t xml:space="preserve"> ро</w:t>
            </w:r>
            <w:r>
              <w:rPr>
                <w:szCs w:val="28"/>
              </w:rPr>
              <w:t>бота</w:t>
            </w:r>
            <w:r w:rsidRPr="002329AE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2329AE">
              <w:rPr>
                <w:szCs w:val="28"/>
              </w:rPr>
              <w:t xml:space="preserve"> </w:t>
            </w:r>
            <w:r w:rsidRPr="009E16D2">
              <w:rPr>
                <w:szCs w:val="28"/>
              </w:rPr>
              <w:t>4</w:t>
            </w:r>
            <w:r>
              <w:rPr>
                <w:szCs w:val="28"/>
              </w:rPr>
              <w:t>,6</w:t>
            </w:r>
          </w:p>
        </w:tc>
        <w:tc>
          <w:tcPr>
            <w:tcW w:w="1589" w:type="pct"/>
            <w:vMerge w:val="restar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  <w:r w:rsidRPr="002329AE">
              <w:rPr>
                <w:szCs w:val="28"/>
              </w:rPr>
              <w:t>:</w:t>
            </w:r>
          </w:p>
          <w:p w:rsidR="00F330D3" w:rsidRPr="00B37F0B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37F0B">
              <w:rPr>
                <w:szCs w:val="28"/>
              </w:rPr>
              <w:t>«Бакалавр»</w:t>
            </w:r>
          </w:p>
        </w:tc>
        <w:tc>
          <w:tcPr>
            <w:tcW w:w="1769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F330D3" w:rsidRPr="002329AE" w:rsidTr="007426BD">
        <w:trPr>
          <w:trHeight w:val="918"/>
        </w:trPr>
        <w:tc>
          <w:tcPr>
            <w:tcW w:w="1642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Практичні</w:t>
            </w:r>
            <w:r>
              <w:rPr>
                <w:szCs w:val="28"/>
              </w:rPr>
              <w:t>: 14год.</w:t>
            </w:r>
          </w:p>
        </w:tc>
      </w:tr>
      <w:tr w:rsidR="00F330D3" w:rsidRPr="002329AE" w:rsidTr="007426BD">
        <w:trPr>
          <w:trHeight w:val="918"/>
        </w:trPr>
        <w:tc>
          <w:tcPr>
            <w:tcW w:w="1642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Лабораторні</w:t>
            </w:r>
            <w:r>
              <w:rPr>
                <w:szCs w:val="28"/>
              </w:rPr>
              <w:t xml:space="preserve">: - </w:t>
            </w:r>
          </w:p>
        </w:tc>
      </w:tr>
      <w:tr w:rsidR="00F330D3" w:rsidRPr="002329AE" w:rsidTr="007426BD">
        <w:trPr>
          <w:trHeight w:val="918"/>
        </w:trPr>
        <w:tc>
          <w:tcPr>
            <w:tcW w:w="1642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Самостійна робота</w:t>
            </w:r>
            <w:r>
              <w:rPr>
                <w:szCs w:val="28"/>
              </w:rPr>
              <w:t>: 48 год.</w:t>
            </w:r>
          </w:p>
        </w:tc>
      </w:tr>
      <w:tr w:rsidR="00F330D3" w:rsidRPr="002329AE" w:rsidTr="007426BD">
        <w:trPr>
          <w:trHeight w:val="454"/>
        </w:trPr>
        <w:tc>
          <w:tcPr>
            <w:tcW w:w="1642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F330D3" w:rsidRPr="002329AE" w:rsidTr="007426BD">
        <w:trPr>
          <w:trHeight w:val="454"/>
        </w:trPr>
        <w:tc>
          <w:tcPr>
            <w:tcW w:w="1642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F330D3" w:rsidRPr="002329AE" w:rsidRDefault="00F330D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F330D3" w:rsidRPr="002329AE" w:rsidRDefault="00F330D3" w:rsidP="007426B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Залік</w:t>
            </w:r>
          </w:p>
        </w:tc>
      </w:tr>
    </w:tbl>
    <w:p w:rsidR="00F330D3" w:rsidRDefault="00F330D3" w:rsidP="00302A13"/>
    <w:p w:rsidR="00F330D3" w:rsidRDefault="00F330D3" w:rsidP="00302A13">
      <w:pPr>
        <w:spacing w:after="200" w:line="276" w:lineRule="auto"/>
        <w:ind w:firstLine="0"/>
      </w:pPr>
      <w:r>
        <w:br w:type="page"/>
      </w:r>
    </w:p>
    <w:p w:rsidR="00F330D3" w:rsidRDefault="00F330D3" w:rsidP="00302A13">
      <w:pPr>
        <w:pStyle w:val="Default"/>
        <w:rPr>
          <w:b/>
          <w:color w:val="auto"/>
          <w:sz w:val="23"/>
          <w:szCs w:val="23"/>
        </w:rPr>
      </w:pPr>
      <w:r w:rsidRPr="00FD5310">
        <w:rPr>
          <w:b/>
          <w:color w:val="auto"/>
          <w:sz w:val="23"/>
          <w:szCs w:val="23"/>
        </w:rPr>
        <w:t xml:space="preserve">      </w:t>
      </w:r>
    </w:p>
    <w:p w:rsidR="00F330D3" w:rsidRDefault="00F330D3" w:rsidP="00302A13">
      <w:pPr>
        <w:pStyle w:val="Default"/>
        <w:rPr>
          <w:sz w:val="28"/>
          <w:szCs w:val="28"/>
        </w:rPr>
      </w:pPr>
      <w:r w:rsidRPr="00EE6BD2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ab/>
      </w:r>
      <w:r w:rsidRPr="00EE6BD2">
        <w:rPr>
          <w:sz w:val="28"/>
          <w:szCs w:val="28"/>
        </w:rPr>
        <w:t xml:space="preserve">Мета курсу “ </w:t>
      </w:r>
      <w:r>
        <w:rPr>
          <w:sz w:val="28"/>
          <w:szCs w:val="28"/>
        </w:rPr>
        <w:t>Лісозахист</w:t>
      </w:r>
      <w:r w:rsidRPr="00EE6BD2">
        <w:rPr>
          <w:sz w:val="28"/>
          <w:szCs w:val="28"/>
        </w:rPr>
        <w:t>”: викласти сучасний стан знань з існуючих способів захисту</w:t>
      </w:r>
      <w:r>
        <w:rPr>
          <w:sz w:val="28"/>
          <w:szCs w:val="28"/>
        </w:rPr>
        <w:t xml:space="preserve"> лісів</w:t>
      </w:r>
      <w:r w:rsidRPr="00EE6BD2">
        <w:rPr>
          <w:sz w:val="28"/>
          <w:szCs w:val="28"/>
        </w:rPr>
        <w:t>; дати уявлення про різні методики утримання лісів і садів у належному санітарно-гігієнічному стані, ст</w:t>
      </w:r>
      <w:r>
        <w:rPr>
          <w:sz w:val="28"/>
          <w:szCs w:val="28"/>
        </w:rPr>
        <w:t xml:space="preserve">роки проведення захисних робіт; </w:t>
      </w:r>
      <w:r w:rsidRPr="00EE6BD2">
        <w:rPr>
          <w:sz w:val="28"/>
          <w:szCs w:val="28"/>
        </w:rPr>
        <w:t xml:space="preserve">надати студентам характеристику фізико-хімічних властивостей основних препаратів, які застосовуються для захисту рослин від хвороб, шкідників та бур’янів, а також для регуляції росту і розвитку рослин. Акцентувати увагу студентів на заходах безпеки при роботі з цими речовинами. </w:t>
      </w:r>
    </w:p>
    <w:p w:rsidR="00F330D3" w:rsidRDefault="00F330D3" w:rsidP="0002703F">
      <w:pPr>
        <w:autoSpaceDE w:val="0"/>
        <w:autoSpaceDN w:val="0"/>
        <w:adjustRightInd w:val="0"/>
        <w:spacing w:line="240" w:lineRule="auto"/>
        <w:ind w:firstLine="0"/>
        <w:rPr>
          <w:color w:val="000000"/>
          <w:szCs w:val="28"/>
          <w:lang w:eastAsia="en-US"/>
        </w:rPr>
      </w:pPr>
      <w:r>
        <w:rPr>
          <w:b/>
          <w:szCs w:val="28"/>
        </w:rPr>
        <w:t xml:space="preserve">      </w:t>
      </w:r>
      <w:r w:rsidRPr="007B1A13">
        <w:rPr>
          <w:b/>
          <w:szCs w:val="28"/>
        </w:rPr>
        <w:t>Завдання</w:t>
      </w:r>
      <w:r>
        <w:rPr>
          <w:szCs w:val="28"/>
        </w:rPr>
        <w:t xml:space="preserve">. </w:t>
      </w:r>
      <w:r w:rsidRPr="00633C09">
        <w:rPr>
          <w:color w:val="000000"/>
          <w:szCs w:val="28"/>
          <w:lang w:eastAsia="en-US"/>
        </w:rPr>
        <w:t xml:space="preserve">Виходячи з вимог кваліфікаційної характеристики рівня “Бакалавр”, основними задачами вивчення дисципліни є: </w:t>
      </w:r>
    </w:p>
    <w:p w:rsidR="00F330D3" w:rsidRDefault="00F330D3" w:rsidP="009C3A55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EE6BD2">
        <w:rPr>
          <w:sz w:val="28"/>
          <w:szCs w:val="28"/>
        </w:rPr>
        <w:t>вивчити основні засоби захисту лісів і садів від шкідників, хвороб та</w:t>
      </w:r>
    </w:p>
    <w:p w:rsidR="00F330D3" w:rsidRDefault="00F330D3" w:rsidP="009C3A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бур’янів;</w:t>
      </w:r>
    </w:p>
    <w:p w:rsidR="00F330D3" w:rsidRPr="009C3A55" w:rsidRDefault="00F330D3" w:rsidP="009C3A55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9C3A55">
        <w:rPr>
          <w:sz w:val="28"/>
          <w:szCs w:val="28"/>
        </w:rPr>
        <w:t>своїти методи підготовки та застосування препаратів, приготування робочих розчинів пестицидів, заходи безпеки при роботі з пестицидами, правила зберігання пестицидів.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За підсумками вивчення курсу студент повинен </w:t>
      </w:r>
      <w:r w:rsidRPr="00D3538A">
        <w:rPr>
          <w:i/>
          <w:sz w:val="28"/>
          <w:szCs w:val="28"/>
        </w:rPr>
        <w:t>знати</w:t>
      </w:r>
      <w:r w:rsidRPr="00EE6BD2">
        <w:rPr>
          <w:sz w:val="28"/>
          <w:szCs w:val="28"/>
        </w:rPr>
        <w:t>: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загальну характеристику засобів захисту рослин;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методи підготовки та застосування препаратів для хімічного захисту рослин;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заходи безпеки при роботі з пестицидами; - регулятори росту і розвитку рослин;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особливості хімічного захисту рослин закритого ґрунту;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методи визначення препаратів у рослинному матеріалі, воді, ґрунті; - облік пошкоджень насаджень; 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>- методи захисту насаджень;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прогнозування розвитку патології насаджень;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складання системи захисту насаджень певних категорій.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</w:t>
      </w:r>
      <w:r w:rsidRPr="00747DBB">
        <w:rPr>
          <w:i/>
          <w:sz w:val="28"/>
          <w:szCs w:val="28"/>
        </w:rPr>
        <w:t>вміти</w:t>
      </w:r>
      <w:r w:rsidRPr="00EE6BD2">
        <w:rPr>
          <w:sz w:val="28"/>
          <w:szCs w:val="28"/>
        </w:rPr>
        <w:t>: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гот</w:t>
      </w:r>
      <w:r>
        <w:rPr>
          <w:sz w:val="28"/>
          <w:szCs w:val="28"/>
        </w:rPr>
        <w:t>увати робочі сполуки пестицидів;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обробляти рослини</w:t>
      </w:r>
      <w:r>
        <w:rPr>
          <w:sz w:val="28"/>
          <w:szCs w:val="28"/>
        </w:rPr>
        <w:t>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утримувати сади та ліси у належному санітарно-гігієнічному стані</w:t>
      </w:r>
      <w:r>
        <w:rPr>
          <w:sz w:val="28"/>
          <w:szCs w:val="28"/>
        </w:rPr>
        <w:t>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діагностувати стан насаджень</w:t>
      </w:r>
      <w:r>
        <w:rPr>
          <w:sz w:val="28"/>
          <w:szCs w:val="28"/>
        </w:rPr>
        <w:t>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обробляти засобами захисту рослини</w:t>
      </w:r>
      <w:r>
        <w:rPr>
          <w:sz w:val="28"/>
          <w:szCs w:val="28"/>
        </w:rPr>
        <w:t>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складати календарні плани робіт з захисту</w:t>
      </w:r>
      <w:r>
        <w:rPr>
          <w:sz w:val="28"/>
          <w:szCs w:val="28"/>
        </w:rPr>
        <w:t>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обирати певні методи захисту</w:t>
      </w:r>
      <w:r>
        <w:rPr>
          <w:sz w:val="28"/>
          <w:szCs w:val="28"/>
        </w:rPr>
        <w:t>;</w:t>
      </w:r>
    </w:p>
    <w:p w:rsidR="00F330D3" w:rsidRDefault="00F330D3" w:rsidP="00D3538A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 xml:space="preserve"> - складати інтегровані системи захисту насаджень певних категорій</w:t>
      </w:r>
      <w:r>
        <w:rPr>
          <w:sz w:val="28"/>
          <w:szCs w:val="28"/>
        </w:rPr>
        <w:t>;</w:t>
      </w:r>
    </w:p>
    <w:p w:rsidR="00F330D3" w:rsidRPr="00EE6BD2" w:rsidRDefault="00F330D3" w:rsidP="00D3538A">
      <w:pPr>
        <w:pStyle w:val="Default"/>
        <w:ind w:firstLine="708"/>
        <w:rPr>
          <w:b/>
          <w:color w:val="auto"/>
          <w:sz w:val="28"/>
          <w:szCs w:val="28"/>
        </w:rPr>
      </w:pPr>
      <w:r w:rsidRPr="00EE6BD2">
        <w:rPr>
          <w:sz w:val="28"/>
          <w:szCs w:val="28"/>
        </w:rPr>
        <w:t xml:space="preserve"> - обирати певні хімічні сполуки для захисту насаджень</w:t>
      </w:r>
      <w:r>
        <w:rPr>
          <w:sz w:val="28"/>
          <w:szCs w:val="28"/>
        </w:rPr>
        <w:t>.</w:t>
      </w:r>
    </w:p>
    <w:p w:rsidR="00F330D3" w:rsidRDefault="00F330D3" w:rsidP="008E7B32">
      <w:pPr>
        <w:pStyle w:val="Default"/>
        <w:ind w:firstLine="708"/>
        <w:rPr>
          <w:sz w:val="28"/>
          <w:szCs w:val="28"/>
        </w:rPr>
      </w:pPr>
      <w:r w:rsidRPr="00EE6BD2">
        <w:rPr>
          <w:sz w:val="28"/>
          <w:szCs w:val="28"/>
        </w:rPr>
        <w:t>Навчальним планом передбачено проведення лабораторних занять. Кожне таке заняття складається з двох частин. Перша частина занять — включає різні форми виявлення ступеня засвоєння теоретичного матеріалу. Друга частина відводиться на виконання лабораторної роботи і оформлення звіту з неї. Мета лабораторних робіт — оволодіння студентами на практиці методами захисту насаджень. Форма підсумкового контролю – залік.</w:t>
      </w:r>
    </w:p>
    <w:p w:rsidR="00F330D3" w:rsidRPr="00EE6BD2" w:rsidRDefault="00F330D3" w:rsidP="00302A13">
      <w:pPr>
        <w:pStyle w:val="Default"/>
        <w:rPr>
          <w:b/>
          <w:color w:val="auto"/>
          <w:sz w:val="28"/>
          <w:szCs w:val="28"/>
        </w:rPr>
      </w:pPr>
    </w:p>
    <w:p w:rsidR="00F330D3" w:rsidRPr="00EE6BD2" w:rsidRDefault="00F330D3" w:rsidP="00302A13">
      <w:pPr>
        <w:pStyle w:val="Default"/>
        <w:rPr>
          <w:b/>
          <w:color w:val="auto"/>
          <w:sz w:val="28"/>
          <w:szCs w:val="28"/>
        </w:rPr>
      </w:pPr>
    </w:p>
    <w:p w:rsidR="00F330D3" w:rsidRPr="0014541E" w:rsidRDefault="00F330D3" w:rsidP="00302A13">
      <w:pPr>
        <w:pStyle w:val="Default"/>
        <w:rPr>
          <w:sz w:val="28"/>
          <w:szCs w:val="28"/>
        </w:rPr>
      </w:pPr>
    </w:p>
    <w:p w:rsidR="00F330D3" w:rsidRPr="002735B4" w:rsidRDefault="00F330D3" w:rsidP="00302A13">
      <w:pPr>
        <w:jc w:val="center"/>
        <w:rPr>
          <w:i/>
          <w:szCs w:val="28"/>
        </w:rPr>
      </w:pPr>
      <w:r w:rsidRPr="002735B4">
        <w:rPr>
          <w:szCs w:val="28"/>
        </w:rPr>
        <w:t>РОБОЧА ПРОГРАМА ТА ПЛАН з курсу</w:t>
      </w:r>
      <w:r>
        <w:rPr>
          <w:szCs w:val="28"/>
        </w:rPr>
        <w:t xml:space="preserve"> «Лісозахист»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8"/>
        <w:gridCol w:w="1981"/>
        <w:gridCol w:w="1988"/>
        <w:gridCol w:w="1983"/>
      </w:tblGrid>
      <w:tr w:rsidR="00F330D3" w:rsidRPr="002735B4" w:rsidTr="007426BD">
        <w:trPr>
          <w:trHeight w:val="454"/>
          <w:jc w:val="center"/>
        </w:trPr>
        <w:tc>
          <w:tcPr>
            <w:tcW w:w="3688" w:type="dxa"/>
            <w:vAlign w:val="center"/>
          </w:tcPr>
          <w:p w:rsidR="00F330D3" w:rsidRPr="002735B4" w:rsidRDefault="00F330D3" w:rsidP="007426BD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Усього годин</w:t>
            </w:r>
          </w:p>
        </w:tc>
        <w:tc>
          <w:tcPr>
            <w:tcW w:w="1981" w:type="dxa"/>
            <w:vAlign w:val="center"/>
          </w:tcPr>
          <w:p w:rsidR="00F330D3" w:rsidRPr="002735B4" w:rsidRDefault="00F330D3" w:rsidP="007426BD">
            <w:pPr>
              <w:ind w:firstLine="0"/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Лекції (Л)</w:t>
            </w:r>
          </w:p>
        </w:tc>
        <w:tc>
          <w:tcPr>
            <w:tcW w:w="1988" w:type="dxa"/>
            <w:vAlign w:val="center"/>
          </w:tcPr>
          <w:p w:rsidR="00F330D3" w:rsidRPr="002735B4" w:rsidRDefault="00F330D3" w:rsidP="007426B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Лаборатор</w:t>
            </w:r>
            <w:r w:rsidRPr="002735B4">
              <w:rPr>
                <w:szCs w:val="28"/>
              </w:rPr>
              <w:t>ні (П).</w:t>
            </w:r>
          </w:p>
        </w:tc>
        <w:tc>
          <w:tcPr>
            <w:tcW w:w="1983" w:type="dxa"/>
            <w:vAlign w:val="center"/>
          </w:tcPr>
          <w:p w:rsidR="00F330D3" w:rsidRPr="002735B4" w:rsidRDefault="00F330D3" w:rsidP="007426BD">
            <w:pPr>
              <w:ind w:firstLine="0"/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Залік</w:t>
            </w:r>
          </w:p>
        </w:tc>
      </w:tr>
      <w:tr w:rsidR="00F330D3" w:rsidRPr="002735B4" w:rsidTr="007426BD">
        <w:trPr>
          <w:trHeight w:val="454"/>
          <w:jc w:val="center"/>
        </w:trPr>
        <w:tc>
          <w:tcPr>
            <w:tcW w:w="3688" w:type="dxa"/>
            <w:vAlign w:val="center"/>
          </w:tcPr>
          <w:p w:rsidR="00F330D3" w:rsidRPr="002735B4" w:rsidRDefault="00F330D3" w:rsidP="007426BD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90</w:t>
            </w:r>
          </w:p>
        </w:tc>
        <w:tc>
          <w:tcPr>
            <w:tcW w:w="1981" w:type="dxa"/>
            <w:vAlign w:val="center"/>
          </w:tcPr>
          <w:p w:rsidR="00F330D3" w:rsidRPr="002735B4" w:rsidRDefault="00F330D3" w:rsidP="007426BD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28</w:t>
            </w:r>
          </w:p>
        </w:tc>
        <w:tc>
          <w:tcPr>
            <w:tcW w:w="1988" w:type="dxa"/>
            <w:vAlign w:val="center"/>
          </w:tcPr>
          <w:p w:rsidR="00F330D3" w:rsidRPr="002735B4" w:rsidRDefault="00F330D3" w:rsidP="007426BD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14</w:t>
            </w:r>
          </w:p>
        </w:tc>
        <w:tc>
          <w:tcPr>
            <w:tcW w:w="1983" w:type="dxa"/>
            <w:vAlign w:val="center"/>
          </w:tcPr>
          <w:p w:rsidR="00F330D3" w:rsidRPr="002735B4" w:rsidRDefault="00F330D3" w:rsidP="007426BD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4</w:t>
            </w:r>
          </w:p>
        </w:tc>
      </w:tr>
    </w:tbl>
    <w:p w:rsidR="00F330D3" w:rsidRDefault="00F330D3" w:rsidP="00302A13">
      <w:pPr>
        <w:ind w:firstLine="0"/>
        <w:jc w:val="center"/>
        <w:rPr>
          <w:szCs w:val="28"/>
        </w:rPr>
      </w:pPr>
    </w:p>
    <w:p w:rsidR="00F330D3" w:rsidRDefault="00F330D3" w:rsidP="00302A13">
      <w:pPr>
        <w:ind w:firstLine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7371"/>
        <w:gridCol w:w="708"/>
        <w:gridCol w:w="844"/>
      </w:tblGrid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№ п/п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Тема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Л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П</w:t>
            </w:r>
          </w:p>
        </w:tc>
      </w:tr>
      <w:tr w:rsidR="00F330D3" w:rsidTr="006521D5">
        <w:tc>
          <w:tcPr>
            <w:tcW w:w="9911" w:type="dxa"/>
            <w:gridSpan w:val="4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>МОДУЛЬ 1. Методи та засоби захисту лісів та садів</w:t>
            </w: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1.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Історія організації захисту лісів та садів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>Організація захисту насаджень.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067" w:type="dxa"/>
            <w:gridSpan w:val="3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>Відмінності у організації захисту насаджень лісів та парків</w:t>
            </w:r>
            <w:r w:rsidRPr="006521D5">
              <w:rPr>
                <w:i/>
                <w:szCs w:val="22"/>
                <w:lang w:val="ru-RU"/>
              </w:rPr>
              <w:t>.      Реферат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3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>Види та причини пошкодження насаджень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067" w:type="dxa"/>
            <w:gridSpan w:val="3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 xml:space="preserve"> Причини пошкоджень насаджень у лісах, лісопарках, парках.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4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 xml:space="preserve">  Нагляд та прогнозування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5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2"/>
                <w:lang w:val="ru-RU"/>
              </w:rPr>
            </w:pPr>
            <w:r w:rsidRPr="006521D5">
              <w:rPr>
                <w:szCs w:val="22"/>
                <w:lang w:val="ru-RU"/>
              </w:rPr>
              <w:t>Хімічний метод захисту лісів та садів.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067" w:type="dxa"/>
            <w:gridSpan w:val="3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>Хімічний захист рослин.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6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 xml:space="preserve">Біологічний </w:t>
            </w:r>
            <w:r w:rsidRPr="006521D5">
              <w:rPr>
                <w:szCs w:val="22"/>
                <w:lang w:val="ru-RU"/>
              </w:rPr>
              <w:t>метод захисту лісів та садів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7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Вивчення видів комах-ентомофагів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8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2"/>
                <w:lang w:val="ru-RU"/>
              </w:rPr>
            </w:pPr>
            <w:r w:rsidRPr="006521D5">
              <w:rPr>
                <w:szCs w:val="22"/>
                <w:lang w:val="ru-RU"/>
              </w:rPr>
              <w:t>Сучасні засоби захисту насаджень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067" w:type="dxa"/>
            <w:gridSpan w:val="3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>Модульна контрольна робота № 1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</w:tr>
      <w:tr w:rsidR="00F330D3" w:rsidTr="006521D5">
        <w:tc>
          <w:tcPr>
            <w:tcW w:w="9911" w:type="dxa"/>
            <w:gridSpan w:val="4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>МОДУЛЬ 2. Системи захисту</w:t>
            </w: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9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2"/>
                <w:lang w:val="ru-RU"/>
              </w:rPr>
            </w:pPr>
            <w:r w:rsidRPr="006521D5">
              <w:rPr>
                <w:szCs w:val="22"/>
                <w:lang w:val="ru-RU"/>
              </w:rPr>
              <w:t>1. Захист плодів та насіння.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067" w:type="dxa"/>
            <w:gridSpan w:val="3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>Застосування пестицидів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10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2"/>
                <w:lang w:val="ru-RU"/>
              </w:rPr>
            </w:pPr>
            <w:r w:rsidRPr="006521D5">
              <w:rPr>
                <w:szCs w:val="22"/>
                <w:lang w:val="ru-RU"/>
              </w:rPr>
              <w:t>Захист рослин у розсадниках.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067" w:type="dxa"/>
            <w:gridSpan w:val="3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Техніка безпеки при роботі з отрутохімікатами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11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2"/>
                <w:lang w:val="ru-RU"/>
              </w:rPr>
            </w:pPr>
            <w:r w:rsidRPr="006521D5">
              <w:rPr>
                <w:szCs w:val="22"/>
                <w:lang w:val="ru-RU"/>
              </w:rPr>
              <w:t>Моніторинг санітарного стану міських лісів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067" w:type="dxa"/>
            <w:gridSpan w:val="3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>Облік пошкоджень та їх прогнозування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12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2"/>
                <w:lang w:val="ru-RU"/>
              </w:rPr>
            </w:pPr>
            <w:r w:rsidRPr="006521D5">
              <w:rPr>
                <w:szCs w:val="22"/>
                <w:lang w:val="ru-RU"/>
              </w:rPr>
              <w:t>Методи захисту об’єктів господарства.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13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2"/>
                <w:lang w:val="ru-RU"/>
              </w:rPr>
            </w:pPr>
            <w:r w:rsidRPr="006521D5">
              <w:rPr>
                <w:szCs w:val="22"/>
                <w:lang w:val="ru-RU"/>
              </w:rPr>
              <w:t>Санітарно-оздоровчі заходи.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8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14</w:t>
            </w:r>
          </w:p>
        </w:tc>
        <w:tc>
          <w:tcPr>
            <w:tcW w:w="7371" w:type="dxa"/>
          </w:tcPr>
          <w:p w:rsidR="00F330D3" w:rsidRPr="006521D5" w:rsidRDefault="00F330D3" w:rsidP="006521D5">
            <w:pPr>
              <w:ind w:firstLine="0"/>
              <w:rPr>
                <w:szCs w:val="22"/>
                <w:lang w:val="ru-RU"/>
              </w:rPr>
            </w:pPr>
            <w:r w:rsidRPr="006521D5">
              <w:rPr>
                <w:szCs w:val="22"/>
                <w:lang w:val="ru-RU"/>
              </w:rPr>
              <w:t>Захист зелених насаджень у містах .</w:t>
            </w:r>
          </w:p>
        </w:tc>
        <w:tc>
          <w:tcPr>
            <w:tcW w:w="708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F330D3" w:rsidTr="006521D5">
        <w:tc>
          <w:tcPr>
            <w:tcW w:w="9067" w:type="dxa"/>
            <w:gridSpan w:val="3"/>
          </w:tcPr>
          <w:p w:rsidR="00F330D3" w:rsidRPr="006521D5" w:rsidRDefault="00F330D3" w:rsidP="006521D5">
            <w:pPr>
              <w:ind w:firstLine="0"/>
              <w:rPr>
                <w:szCs w:val="28"/>
                <w:lang w:val="ru-RU"/>
              </w:rPr>
            </w:pPr>
            <w:r w:rsidRPr="006521D5">
              <w:rPr>
                <w:szCs w:val="22"/>
                <w:lang w:val="ru-RU"/>
              </w:rPr>
              <w:t>Модульна контрольна робота № 2</w:t>
            </w:r>
          </w:p>
        </w:tc>
        <w:tc>
          <w:tcPr>
            <w:tcW w:w="844" w:type="dxa"/>
          </w:tcPr>
          <w:p w:rsidR="00F330D3" w:rsidRPr="006521D5" w:rsidRDefault="00F330D3" w:rsidP="006521D5">
            <w:pPr>
              <w:ind w:firstLine="0"/>
              <w:jc w:val="center"/>
              <w:rPr>
                <w:szCs w:val="28"/>
                <w:lang w:val="ru-RU"/>
              </w:rPr>
            </w:pPr>
            <w:r w:rsidRPr="006521D5">
              <w:rPr>
                <w:szCs w:val="28"/>
                <w:lang w:val="ru-RU"/>
              </w:rPr>
              <w:t>2</w:t>
            </w:r>
          </w:p>
        </w:tc>
      </w:tr>
    </w:tbl>
    <w:p w:rsidR="00F330D3" w:rsidRPr="002735B4" w:rsidRDefault="00F330D3" w:rsidP="00302A13">
      <w:pPr>
        <w:ind w:firstLine="0"/>
        <w:jc w:val="center"/>
        <w:rPr>
          <w:szCs w:val="28"/>
        </w:rPr>
      </w:pPr>
    </w:p>
    <w:p w:rsidR="00F330D3" w:rsidRPr="002735B4" w:rsidRDefault="00F330D3" w:rsidP="00302A13">
      <w:pPr>
        <w:pStyle w:val="BodyTextIndent2"/>
        <w:spacing w:before="240"/>
        <w:jc w:val="center"/>
        <w:rPr>
          <w:b/>
          <w:sz w:val="28"/>
          <w:szCs w:val="28"/>
        </w:rPr>
      </w:pPr>
      <w:r w:rsidRPr="002735B4">
        <w:rPr>
          <w:b/>
          <w:sz w:val="28"/>
          <w:szCs w:val="28"/>
        </w:rPr>
        <w:t>Рекомендована література - основна:</w:t>
      </w:r>
    </w:p>
    <w:p w:rsidR="00F330D3" w:rsidRPr="00FC559D" w:rsidRDefault="00F330D3" w:rsidP="00FC559D">
      <w:pPr>
        <w:pStyle w:val="BodyTextIndent2"/>
        <w:spacing w:before="240"/>
        <w:ind w:firstLine="0"/>
        <w:rPr>
          <w:sz w:val="28"/>
          <w:szCs w:val="28"/>
        </w:rPr>
      </w:pPr>
      <w:r w:rsidRPr="00FC559D">
        <w:rPr>
          <w:sz w:val="28"/>
          <w:szCs w:val="28"/>
        </w:rPr>
        <w:t>1. Воронцов А.И., Предтеченский И.Н., Сазонова Г.В. Защита городских насаждений от</w:t>
      </w:r>
      <w:r>
        <w:rPr>
          <w:sz w:val="28"/>
          <w:szCs w:val="28"/>
        </w:rPr>
        <w:t xml:space="preserve"> </w:t>
      </w:r>
      <w:r w:rsidRPr="00FC559D">
        <w:rPr>
          <w:sz w:val="28"/>
          <w:szCs w:val="28"/>
        </w:rPr>
        <w:t>вредителей и болезней.</w:t>
      </w:r>
      <w:r>
        <w:rPr>
          <w:sz w:val="28"/>
          <w:szCs w:val="28"/>
        </w:rPr>
        <w:t>/</w:t>
      </w:r>
      <w:r w:rsidRPr="00E12363">
        <w:rPr>
          <w:sz w:val="28"/>
          <w:szCs w:val="28"/>
        </w:rPr>
        <w:t xml:space="preserve"> </w:t>
      </w:r>
      <w:r w:rsidRPr="00FC559D">
        <w:rPr>
          <w:sz w:val="28"/>
          <w:szCs w:val="28"/>
        </w:rPr>
        <w:t>А.И.</w:t>
      </w:r>
      <w:r w:rsidRPr="00E12363">
        <w:rPr>
          <w:sz w:val="28"/>
          <w:szCs w:val="28"/>
        </w:rPr>
        <w:t xml:space="preserve"> </w:t>
      </w:r>
      <w:r w:rsidRPr="00FC559D">
        <w:rPr>
          <w:sz w:val="28"/>
          <w:szCs w:val="28"/>
        </w:rPr>
        <w:t>Воронцов,</w:t>
      </w:r>
      <w:r w:rsidRPr="00E12363">
        <w:rPr>
          <w:sz w:val="28"/>
          <w:szCs w:val="28"/>
        </w:rPr>
        <w:t xml:space="preserve"> </w:t>
      </w:r>
      <w:r w:rsidRPr="00FC559D">
        <w:rPr>
          <w:sz w:val="28"/>
          <w:szCs w:val="28"/>
        </w:rPr>
        <w:t>И.Н</w:t>
      </w:r>
      <w:r>
        <w:rPr>
          <w:sz w:val="28"/>
          <w:szCs w:val="28"/>
        </w:rPr>
        <w:t>. П</w:t>
      </w:r>
      <w:r w:rsidRPr="00FC559D">
        <w:rPr>
          <w:sz w:val="28"/>
          <w:szCs w:val="28"/>
        </w:rPr>
        <w:t>редтеченский</w:t>
      </w:r>
      <w:r>
        <w:rPr>
          <w:sz w:val="28"/>
          <w:szCs w:val="28"/>
        </w:rPr>
        <w:t xml:space="preserve">, </w:t>
      </w:r>
      <w:r w:rsidRPr="00FC559D">
        <w:rPr>
          <w:sz w:val="28"/>
          <w:szCs w:val="28"/>
        </w:rPr>
        <w:t>Г.В</w:t>
      </w:r>
      <w:r>
        <w:rPr>
          <w:sz w:val="28"/>
          <w:szCs w:val="28"/>
        </w:rPr>
        <w:t>.</w:t>
      </w:r>
      <w:r w:rsidRPr="00FC559D">
        <w:rPr>
          <w:sz w:val="28"/>
          <w:szCs w:val="28"/>
        </w:rPr>
        <w:t xml:space="preserve"> Сазонова. – М.: Изд-во мин. ком. хоз РСФСР, 1963. – 163 с.</w:t>
      </w:r>
    </w:p>
    <w:p w:rsidR="00F330D3" w:rsidRPr="00FC559D" w:rsidRDefault="00F330D3" w:rsidP="00FC559D">
      <w:pPr>
        <w:pStyle w:val="BodyTextIndent2"/>
        <w:spacing w:before="240"/>
        <w:ind w:firstLine="0"/>
        <w:rPr>
          <w:sz w:val="28"/>
          <w:szCs w:val="28"/>
        </w:rPr>
      </w:pPr>
      <w:r w:rsidRPr="00FC559D">
        <w:rPr>
          <w:sz w:val="28"/>
          <w:szCs w:val="28"/>
        </w:rPr>
        <w:t>2. Воронцов А.И и др. Технология защиты леса / А.И. Воронцов, Е.Г. Мозолевская, Э. С.</w:t>
      </w:r>
      <w:r>
        <w:rPr>
          <w:sz w:val="28"/>
          <w:szCs w:val="28"/>
        </w:rPr>
        <w:t xml:space="preserve"> </w:t>
      </w:r>
      <w:r w:rsidRPr="00FC559D">
        <w:rPr>
          <w:sz w:val="28"/>
          <w:szCs w:val="28"/>
        </w:rPr>
        <w:t>Соколова. – М.: Экология, 1991. – 304 с.</w:t>
      </w:r>
    </w:p>
    <w:p w:rsidR="00F330D3" w:rsidRPr="00FC559D" w:rsidRDefault="00F330D3" w:rsidP="00FC559D">
      <w:pPr>
        <w:pStyle w:val="BodyTextIndent2"/>
        <w:spacing w:before="240"/>
        <w:ind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40AF5">
        <w:rPr>
          <w:sz w:val="28"/>
          <w:szCs w:val="28"/>
        </w:rPr>
        <w:t xml:space="preserve"> </w:t>
      </w:r>
      <w:r w:rsidRPr="00FC559D">
        <w:rPr>
          <w:sz w:val="28"/>
          <w:szCs w:val="28"/>
        </w:rPr>
        <w:t>Воронцов</w:t>
      </w:r>
      <w:r>
        <w:rPr>
          <w:sz w:val="28"/>
          <w:szCs w:val="28"/>
        </w:rPr>
        <w:t xml:space="preserve"> </w:t>
      </w:r>
      <w:r w:rsidRPr="00FC559D">
        <w:rPr>
          <w:sz w:val="28"/>
          <w:szCs w:val="28"/>
        </w:rPr>
        <w:t xml:space="preserve">А.И. </w:t>
      </w:r>
      <w:r>
        <w:rPr>
          <w:sz w:val="28"/>
          <w:szCs w:val="28"/>
        </w:rPr>
        <w:t>Патология леса/</w:t>
      </w:r>
      <w:r w:rsidRPr="00FC559D">
        <w:rPr>
          <w:sz w:val="28"/>
          <w:szCs w:val="28"/>
        </w:rPr>
        <w:t>А.И. Воронцов – М.: Лесная про-сть, 1971.– 272</w:t>
      </w:r>
      <w:r>
        <w:rPr>
          <w:sz w:val="28"/>
          <w:szCs w:val="28"/>
        </w:rPr>
        <w:t>с.</w:t>
      </w:r>
      <w:r w:rsidRPr="00FC559D">
        <w:rPr>
          <w:sz w:val="28"/>
          <w:szCs w:val="28"/>
        </w:rPr>
        <w:t xml:space="preserve"> </w:t>
      </w:r>
    </w:p>
    <w:p w:rsidR="00F330D3" w:rsidRPr="00FC559D" w:rsidRDefault="00F330D3" w:rsidP="00FC559D">
      <w:pPr>
        <w:pStyle w:val="BodyTextIndent2"/>
        <w:spacing w:before="240"/>
        <w:ind w:firstLine="0"/>
        <w:rPr>
          <w:sz w:val="28"/>
          <w:szCs w:val="28"/>
        </w:rPr>
      </w:pPr>
      <w:r w:rsidRPr="00FC559D">
        <w:rPr>
          <w:sz w:val="28"/>
          <w:szCs w:val="28"/>
        </w:rPr>
        <w:t>4. Гребенщиков С.К. Справочное пособие по защите растений для садоводов и</w:t>
      </w:r>
    </w:p>
    <w:p w:rsidR="00F330D3" w:rsidRPr="00FC559D" w:rsidRDefault="00F330D3" w:rsidP="00FC559D">
      <w:pPr>
        <w:pStyle w:val="BodyTextIndent2"/>
        <w:spacing w:before="240"/>
        <w:ind w:firstLine="0"/>
        <w:rPr>
          <w:sz w:val="28"/>
          <w:szCs w:val="28"/>
        </w:rPr>
      </w:pPr>
      <w:r w:rsidRPr="00FC559D">
        <w:rPr>
          <w:sz w:val="28"/>
          <w:szCs w:val="28"/>
        </w:rPr>
        <w:t>огородников. – Изд. 2-е, перераб. и доп. – М.: Росагропромиздат, 1981. – 208 с.</w:t>
      </w:r>
    </w:p>
    <w:p w:rsidR="00F330D3" w:rsidRPr="00FC559D" w:rsidRDefault="00F330D3" w:rsidP="00FC559D">
      <w:pPr>
        <w:pStyle w:val="BodyTextIndent2"/>
        <w:spacing w:before="240"/>
        <w:ind w:firstLine="0"/>
        <w:rPr>
          <w:sz w:val="28"/>
          <w:szCs w:val="28"/>
        </w:rPr>
      </w:pPr>
      <w:r w:rsidRPr="00FC559D">
        <w:rPr>
          <w:sz w:val="28"/>
          <w:szCs w:val="28"/>
        </w:rPr>
        <w:t>5. Дорожкина Л.А., Петриченко С.А. Защита зелених насаждений от вредителей и</w:t>
      </w:r>
    </w:p>
    <w:p w:rsidR="00F330D3" w:rsidRPr="00FC559D" w:rsidRDefault="00F330D3" w:rsidP="00FC559D">
      <w:pPr>
        <w:pStyle w:val="BodyTextIndent2"/>
        <w:spacing w:before="240"/>
        <w:ind w:firstLine="0"/>
        <w:rPr>
          <w:sz w:val="28"/>
          <w:szCs w:val="28"/>
        </w:rPr>
      </w:pPr>
      <w:r w:rsidRPr="00FC559D">
        <w:rPr>
          <w:sz w:val="28"/>
          <w:szCs w:val="28"/>
        </w:rPr>
        <w:t>болезней в условиях городской среды. – М.: Стройиздат, 1985. - 246с.</w:t>
      </w:r>
    </w:p>
    <w:p w:rsidR="00F330D3" w:rsidRPr="00FC559D" w:rsidRDefault="00F330D3" w:rsidP="00FC559D">
      <w:pPr>
        <w:pStyle w:val="BodyTextIndent2"/>
        <w:spacing w:before="240"/>
        <w:ind w:firstLine="0"/>
        <w:rPr>
          <w:sz w:val="28"/>
          <w:szCs w:val="28"/>
        </w:rPr>
      </w:pPr>
      <w:r w:rsidRPr="00FC559D">
        <w:rPr>
          <w:sz w:val="28"/>
          <w:szCs w:val="28"/>
        </w:rPr>
        <w:t>6. Біологічний захист рослин / М.П. Дядечко, М.М. Подій, В.С. Щелестова та ін; За ред.</w:t>
      </w:r>
    </w:p>
    <w:p w:rsidR="00F330D3" w:rsidRPr="00FC559D" w:rsidRDefault="00F330D3" w:rsidP="00FC559D">
      <w:pPr>
        <w:pStyle w:val="BodyTextIndent2"/>
        <w:spacing w:before="240"/>
        <w:ind w:firstLine="0"/>
        <w:rPr>
          <w:sz w:val="28"/>
          <w:szCs w:val="28"/>
        </w:rPr>
      </w:pPr>
      <w:r w:rsidRPr="00FC559D">
        <w:rPr>
          <w:sz w:val="28"/>
          <w:szCs w:val="28"/>
        </w:rPr>
        <w:t>М.П. Дядечко та М.М. Подія. – Біла Церква, 2001. – 812 с.</w:t>
      </w:r>
    </w:p>
    <w:p w:rsidR="00F330D3" w:rsidRDefault="00F330D3" w:rsidP="00FC559D">
      <w:pPr>
        <w:pStyle w:val="BodyTextIndent2"/>
        <w:spacing w:before="240"/>
        <w:ind w:firstLine="0"/>
        <w:rPr>
          <w:sz w:val="28"/>
          <w:szCs w:val="28"/>
        </w:rPr>
      </w:pPr>
      <w:r w:rsidRPr="00FC559D">
        <w:rPr>
          <w:sz w:val="28"/>
          <w:szCs w:val="28"/>
        </w:rPr>
        <w:t>7. Довідник із захисту рослин/ За ред. М.П. Лісового. – К.: Ур</w:t>
      </w:r>
    </w:p>
    <w:p w:rsidR="00F330D3" w:rsidRPr="002735B4" w:rsidRDefault="00F330D3" w:rsidP="00302A13">
      <w:pPr>
        <w:pStyle w:val="BodyTextIndent2"/>
        <w:spacing w:before="240"/>
        <w:ind w:firstLine="0"/>
        <w:jc w:val="center"/>
        <w:rPr>
          <w:b/>
          <w:sz w:val="28"/>
          <w:szCs w:val="28"/>
        </w:rPr>
      </w:pPr>
      <w:r w:rsidRPr="002735B4">
        <w:rPr>
          <w:b/>
          <w:sz w:val="28"/>
          <w:szCs w:val="28"/>
        </w:rPr>
        <w:t>Інформаційні ресурси</w:t>
      </w:r>
    </w:p>
    <w:p w:rsidR="00F330D3" w:rsidRPr="002735B4" w:rsidRDefault="00F330D3" w:rsidP="00302A13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1. Herzlich willkommen [Електронний ресурс]. – 2011. – 1 с. – режим доступу: http://www.schloesser-magazin.de/</w:t>
      </w:r>
    </w:p>
    <w:p w:rsidR="00F330D3" w:rsidRPr="002735B4" w:rsidRDefault="00F330D3" w:rsidP="00302A13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2. Журнал "Сад&amp;садик" [Електронний ресурс]. – 2011. – 1 с. – режим доступу: http://sad-sadik.ru/</w:t>
      </w:r>
    </w:p>
    <w:p w:rsidR="00F330D3" w:rsidRPr="002735B4" w:rsidRDefault="00F330D3" w:rsidP="00302A13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9. Википедия свободная энциклопедия Статьи/ Фьезоле [Електронний ресурс]. – 2011. – 1 с. – режим доступу: http://ru.wikipedia.org/</w:t>
      </w:r>
    </w:p>
    <w:sectPr w:rsidR="00F330D3" w:rsidRPr="002735B4" w:rsidSect="006355B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32336"/>
    <w:multiLevelType w:val="hybridMultilevel"/>
    <w:tmpl w:val="1DE2AE60"/>
    <w:lvl w:ilvl="0" w:tplc="0D0CDE78">
      <w:start w:val="201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357"/>
    <w:rsid w:val="00007998"/>
    <w:rsid w:val="00025E84"/>
    <w:rsid w:val="0002703F"/>
    <w:rsid w:val="00055254"/>
    <w:rsid w:val="000627DB"/>
    <w:rsid w:val="00067EDE"/>
    <w:rsid w:val="000A1B3D"/>
    <w:rsid w:val="00100A03"/>
    <w:rsid w:val="001049F2"/>
    <w:rsid w:val="0014541E"/>
    <w:rsid w:val="00185B8E"/>
    <w:rsid w:val="002107B1"/>
    <w:rsid w:val="00211976"/>
    <w:rsid w:val="002329AE"/>
    <w:rsid w:val="00246679"/>
    <w:rsid w:val="00256307"/>
    <w:rsid w:val="00262BF0"/>
    <w:rsid w:val="002735B4"/>
    <w:rsid w:val="002A07AB"/>
    <w:rsid w:val="002A21F7"/>
    <w:rsid w:val="002A52A0"/>
    <w:rsid w:val="002B138B"/>
    <w:rsid w:val="00302A13"/>
    <w:rsid w:val="00395938"/>
    <w:rsid w:val="00403666"/>
    <w:rsid w:val="00466B5F"/>
    <w:rsid w:val="00474800"/>
    <w:rsid w:val="004875DC"/>
    <w:rsid w:val="004915B8"/>
    <w:rsid w:val="00491F20"/>
    <w:rsid w:val="004971B8"/>
    <w:rsid w:val="004A28FF"/>
    <w:rsid w:val="004E2695"/>
    <w:rsid w:val="004E4357"/>
    <w:rsid w:val="00505689"/>
    <w:rsid w:val="00516824"/>
    <w:rsid w:val="00520C2D"/>
    <w:rsid w:val="00540AF5"/>
    <w:rsid w:val="00547052"/>
    <w:rsid w:val="005545F2"/>
    <w:rsid w:val="0056158A"/>
    <w:rsid w:val="00562244"/>
    <w:rsid w:val="00575DCC"/>
    <w:rsid w:val="00580FD9"/>
    <w:rsid w:val="00596209"/>
    <w:rsid w:val="005977D5"/>
    <w:rsid w:val="005A1DCB"/>
    <w:rsid w:val="005E034C"/>
    <w:rsid w:val="005F0DF0"/>
    <w:rsid w:val="00626CCC"/>
    <w:rsid w:val="00633C09"/>
    <w:rsid w:val="006355BB"/>
    <w:rsid w:val="006521D5"/>
    <w:rsid w:val="00657284"/>
    <w:rsid w:val="006639B9"/>
    <w:rsid w:val="006B568B"/>
    <w:rsid w:val="006C06F6"/>
    <w:rsid w:val="006D3C2C"/>
    <w:rsid w:val="006D4B96"/>
    <w:rsid w:val="006E1ECB"/>
    <w:rsid w:val="006E248B"/>
    <w:rsid w:val="006E71E7"/>
    <w:rsid w:val="006F2299"/>
    <w:rsid w:val="006F3176"/>
    <w:rsid w:val="006F363B"/>
    <w:rsid w:val="0071360E"/>
    <w:rsid w:val="007426BD"/>
    <w:rsid w:val="00747DBB"/>
    <w:rsid w:val="007B1A13"/>
    <w:rsid w:val="007B70B7"/>
    <w:rsid w:val="007C5480"/>
    <w:rsid w:val="007C6931"/>
    <w:rsid w:val="0083121F"/>
    <w:rsid w:val="008571F4"/>
    <w:rsid w:val="00891A07"/>
    <w:rsid w:val="008D5CE1"/>
    <w:rsid w:val="008E7B32"/>
    <w:rsid w:val="0090669E"/>
    <w:rsid w:val="0093265D"/>
    <w:rsid w:val="009553C6"/>
    <w:rsid w:val="00972A08"/>
    <w:rsid w:val="009B05FB"/>
    <w:rsid w:val="009C3A55"/>
    <w:rsid w:val="009E16D2"/>
    <w:rsid w:val="009E337D"/>
    <w:rsid w:val="00A77018"/>
    <w:rsid w:val="00AE41FA"/>
    <w:rsid w:val="00AF3532"/>
    <w:rsid w:val="00AF7076"/>
    <w:rsid w:val="00B02595"/>
    <w:rsid w:val="00B12C7E"/>
    <w:rsid w:val="00B157F8"/>
    <w:rsid w:val="00B3073B"/>
    <w:rsid w:val="00B37F0B"/>
    <w:rsid w:val="00B50012"/>
    <w:rsid w:val="00BD4F32"/>
    <w:rsid w:val="00BD626B"/>
    <w:rsid w:val="00C66E51"/>
    <w:rsid w:val="00CA3B39"/>
    <w:rsid w:val="00CB2E8A"/>
    <w:rsid w:val="00CC26C3"/>
    <w:rsid w:val="00CD2120"/>
    <w:rsid w:val="00D03A15"/>
    <w:rsid w:val="00D13C36"/>
    <w:rsid w:val="00D13DB9"/>
    <w:rsid w:val="00D21EF4"/>
    <w:rsid w:val="00D3538A"/>
    <w:rsid w:val="00D41E05"/>
    <w:rsid w:val="00D5649F"/>
    <w:rsid w:val="00D9777D"/>
    <w:rsid w:val="00DD05C4"/>
    <w:rsid w:val="00DF4D06"/>
    <w:rsid w:val="00E12363"/>
    <w:rsid w:val="00E231B9"/>
    <w:rsid w:val="00E365BB"/>
    <w:rsid w:val="00E40595"/>
    <w:rsid w:val="00E51FDC"/>
    <w:rsid w:val="00E6197A"/>
    <w:rsid w:val="00EA447A"/>
    <w:rsid w:val="00EB2F48"/>
    <w:rsid w:val="00EB5B28"/>
    <w:rsid w:val="00EE6BD2"/>
    <w:rsid w:val="00EF5198"/>
    <w:rsid w:val="00EF5252"/>
    <w:rsid w:val="00F00054"/>
    <w:rsid w:val="00F330D3"/>
    <w:rsid w:val="00F4593D"/>
    <w:rsid w:val="00F556C4"/>
    <w:rsid w:val="00FC559D"/>
    <w:rsid w:val="00FD5310"/>
    <w:rsid w:val="00FE7571"/>
    <w:rsid w:val="00FF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13"/>
    <w:pPr>
      <w:spacing w:line="360" w:lineRule="auto"/>
      <w:ind w:firstLine="709"/>
    </w:pPr>
    <w:rPr>
      <w:rFonts w:ascii="Times New Roman" w:eastAsia="Times New Roman" w:hAnsi="Times New Roman"/>
      <w:sz w:val="28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2">
    <w:name w:val="FR2"/>
    <w:uiPriority w:val="99"/>
    <w:rsid w:val="00302A13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BodyTextIndent2">
    <w:name w:val="Body Text Indent 2"/>
    <w:basedOn w:val="Normal"/>
    <w:link w:val="BodyTextIndent2Char"/>
    <w:uiPriority w:val="99"/>
    <w:rsid w:val="00302A13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02A13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302A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02A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6</Pages>
  <Words>994</Words>
  <Characters>5667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Нортман</cp:lastModifiedBy>
  <cp:revision>8</cp:revision>
  <dcterms:created xsi:type="dcterms:W3CDTF">2017-09-29T11:54:00Z</dcterms:created>
  <dcterms:modified xsi:type="dcterms:W3CDTF">2017-11-03T17:18:00Z</dcterms:modified>
</cp:coreProperties>
</file>