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E1" w:rsidRPr="00941744" w:rsidRDefault="00D260E1" w:rsidP="00941744">
      <w:pPr>
        <w:widowControl w:val="0"/>
        <w:autoSpaceDE w:val="0"/>
        <w:autoSpaceDN w:val="0"/>
        <w:adjustRightInd w:val="0"/>
        <w:ind w:left="5040" w:firstLine="1056"/>
        <w:rPr>
          <w:bCs/>
          <w:sz w:val="20"/>
          <w:szCs w:val="20"/>
          <w:lang w:val="uk-UA" w:eastAsia="uk-UA"/>
        </w:rPr>
      </w:pPr>
      <w:r w:rsidRPr="00941744">
        <w:rPr>
          <w:bCs/>
          <w:sz w:val="20"/>
          <w:szCs w:val="20"/>
          <w:lang w:val="uk-UA" w:eastAsia="uk-UA"/>
        </w:rPr>
        <w:t>ЗАТВЕРДЖЕНО</w:t>
      </w:r>
    </w:p>
    <w:p w:rsidR="00D260E1" w:rsidRPr="00941744" w:rsidRDefault="00D260E1" w:rsidP="00941744">
      <w:pPr>
        <w:widowControl w:val="0"/>
        <w:autoSpaceDE w:val="0"/>
        <w:autoSpaceDN w:val="0"/>
        <w:adjustRightInd w:val="0"/>
        <w:ind w:left="5040"/>
        <w:rPr>
          <w:bCs/>
          <w:sz w:val="20"/>
          <w:szCs w:val="20"/>
          <w:lang w:val="uk-UA" w:eastAsia="uk-UA"/>
        </w:rPr>
      </w:pPr>
      <w:r w:rsidRPr="00941744">
        <w:rPr>
          <w:bCs/>
          <w:sz w:val="20"/>
          <w:szCs w:val="20"/>
          <w:lang w:val="uk-UA" w:eastAsia="uk-UA"/>
        </w:rPr>
        <w:t>Наказ Міністерства освіти і науки, молоді та спорту України 29.03.2012 р. № 384 (у редакції наказу МОН України від 05.06.2013 р № 683)</w:t>
      </w:r>
    </w:p>
    <w:p w:rsidR="00D260E1" w:rsidRPr="00941744" w:rsidRDefault="00D260E1" w:rsidP="00941744">
      <w:pPr>
        <w:ind w:left="6237" w:firstLine="709"/>
        <w:jc w:val="center"/>
        <w:rPr>
          <w:b/>
          <w:bCs/>
          <w:sz w:val="20"/>
          <w:szCs w:val="20"/>
          <w:lang w:val="uk-UA" w:eastAsia="uk-UA"/>
        </w:rPr>
      </w:pPr>
      <w:r w:rsidRPr="00941744">
        <w:rPr>
          <w:b/>
          <w:bCs/>
          <w:sz w:val="20"/>
          <w:szCs w:val="20"/>
          <w:lang w:val="uk-UA" w:eastAsia="uk-UA"/>
        </w:rPr>
        <w:t>Форма № Н-3.03</w:t>
      </w:r>
    </w:p>
    <w:p w:rsidR="00D260E1" w:rsidRPr="00941744" w:rsidRDefault="00D260E1" w:rsidP="00941744">
      <w:pPr>
        <w:ind w:left="6237" w:firstLine="709"/>
        <w:jc w:val="center"/>
        <w:rPr>
          <w:b/>
          <w:bCs/>
          <w:sz w:val="20"/>
          <w:szCs w:val="20"/>
          <w:lang w:val="uk-UA" w:eastAsia="uk-UA"/>
        </w:rPr>
      </w:pPr>
    </w:p>
    <w:p w:rsidR="00D260E1" w:rsidRPr="00941744" w:rsidRDefault="00D260E1" w:rsidP="00941744">
      <w:pPr>
        <w:spacing w:line="276" w:lineRule="auto"/>
        <w:ind w:firstLine="709"/>
        <w:jc w:val="center"/>
        <w:rPr>
          <w:b/>
          <w:sz w:val="28"/>
          <w:szCs w:val="28"/>
          <w:lang w:val="uk-UA" w:eastAsia="uk-UA"/>
        </w:rPr>
      </w:pPr>
      <w:r w:rsidRPr="00941744">
        <w:rPr>
          <w:b/>
          <w:sz w:val="28"/>
          <w:szCs w:val="28"/>
          <w:lang w:val="uk-UA" w:eastAsia="uk-UA"/>
        </w:rPr>
        <w:t>ХАРКІВСЬКИЙ НАЦІОНАЛЬНИЙ АГРАРНИЙ УНІВЕРСИТЕТ</w:t>
      </w:r>
    </w:p>
    <w:p w:rsidR="00D260E1" w:rsidRPr="00941744" w:rsidRDefault="00D260E1" w:rsidP="009417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uk-UA"/>
        </w:rPr>
      </w:pPr>
      <w:r w:rsidRPr="00941744">
        <w:rPr>
          <w:b/>
          <w:sz w:val="28"/>
          <w:szCs w:val="28"/>
          <w:lang w:val="uk-UA" w:eastAsia="uk-UA"/>
        </w:rPr>
        <w:t>імені В.В. Докучаєва</w:t>
      </w:r>
    </w:p>
    <w:p w:rsidR="00D260E1" w:rsidRPr="00941744" w:rsidRDefault="00D260E1" w:rsidP="00941744">
      <w:pPr>
        <w:spacing w:before="240" w:line="276" w:lineRule="auto"/>
        <w:ind w:firstLine="709"/>
        <w:jc w:val="center"/>
        <w:rPr>
          <w:b/>
          <w:sz w:val="28"/>
          <w:szCs w:val="28"/>
          <w:lang w:val="uk-UA" w:eastAsia="uk-UA"/>
        </w:rPr>
      </w:pPr>
      <w:r w:rsidRPr="00941744">
        <w:rPr>
          <w:b/>
          <w:sz w:val="28"/>
          <w:szCs w:val="28"/>
          <w:lang w:val="uk-UA" w:eastAsia="uk-UA"/>
        </w:rPr>
        <w:t>Факультет лісового господарства</w:t>
      </w:r>
    </w:p>
    <w:p w:rsidR="00D260E1" w:rsidRPr="00941744" w:rsidRDefault="00D260E1" w:rsidP="00941744">
      <w:pPr>
        <w:pStyle w:val="BodyText3"/>
        <w:rPr>
          <w:b/>
          <w:szCs w:val="28"/>
        </w:rPr>
      </w:pPr>
      <w:r>
        <w:rPr>
          <w:b/>
          <w:szCs w:val="28"/>
        </w:rPr>
        <w:t>К</w:t>
      </w:r>
      <w:r w:rsidRPr="00941744">
        <w:rPr>
          <w:b/>
          <w:szCs w:val="28"/>
        </w:rPr>
        <w:t>афедр</w:t>
      </w:r>
      <w:r>
        <w:rPr>
          <w:b/>
          <w:szCs w:val="28"/>
        </w:rPr>
        <w:t xml:space="preserve">а  </w:t>
      </w:r>
      <w:r w:rsidRPr="00941744">
        <w:rPr>
          <w:b/>
          <w:szCs w:val="28"/>
        </w:rPr>
        <w:t xml:space="preserve"> історичних, соціальних і правових дисциплін</w:t>
      </w:r>
    </w:p>
    <w:p w:rsidR="00D260E1" w:rsidRPr="00941744" w:rsidRDefault="00D260E1" w:rsidP="00941744">
      <w:pPr>
        <w:jc w:val="center"/>
        <w:rPr>
          <w:b/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spacing w:line="360" w:lineRule="auto"/>
        <w:ind w:firstLine="709"/>
        <w:jc w:val="center"/>
        <w:rPr>
          <w:b/>
          <w:sz w:val="28"/>
          <w:lang w:val="uk-UA" w:eastAsia="uk-UA"/>
        </w:rPr>
      </w:pPr>
      <w:bookmarkStart w:id="0" w:name="_Toc393889294"/>
      <w:bookmarkStart w:id="1" w:name="_Toc393889377"/>
      <w:bookmarkStart w:id="2" w:name="_Toc463210705"/>
      <w:r w:rsidRPr="00941744">
        <w:rPr>
          <w:b/>
          <w:caps/>
          <w:sz w:val="28"/>
          <w:lang w:val="uk-UA" w:eastAsia="uk-UA"/>
        </w:rPr>
        <w:t>Програма</w:t>
      </w:r>
      <w:bookmarkStart w:id="3" w:name="_Toc393889295"/>
      <w:bookmarkStart w:id="4" w:name="_Toc393889378"/>
      <w:bookmarkEnd w:id="0"/>
      <w:bookmarkEnd w:id="1"/>
      <w:bookmarkEnd w:id="2"/>
      <w:r w:rsidRPr="00941744">
        <w:rPr>
          <w:b/>
          <w:sz w:val="28"/>
          <w:lang w:val="uk-UA" w:eastAsia="uk-UA"/>
        </w:rPr>
        <w:t>НАВЧАЛЬНОЇ ДИСЦИПЛІНИ</w:t>
      </w:r>
      <w:bookmarkEnd w:id="3"/>
      <w:bookmarkEnd w:id="4"/>
    </w:p>
    <w:p w:rsidR="00D260E1" w:rsidRPr="00941744" w:rsidRDefault="00D260E1" w:rsidP="00941744">
      <w:pPr>
        <w:jc w:val="center"/>
        <w:rPr>
          <w:rFonts w:ascii="Times New Roman ??????????" w:hAnsi="Times New Roman ??????????"/>
          <w:b/>
          <w:caps/>
          <w:sz w:val="32"/>
          <w:szCs w:val="32"/>
          <w:lang w:val="uk-UA"/>
        </w:rPr>
      </w:pPr>
      <w:r w:rsidRPr="00941744">
        <w:rPr>
          <w:rFonts w:ascii="Times New Roman ??????????" w:hAnsi="Times New Roman ??????????"/>
          <w:b/>
          <w:caps/>
          <w:sz w:val="32"/>
          <w:szCs w:val="32"/>
          <w:u w:val="single"/>
          <w:lang w:val="uk-UA"/>
        </w:rPr>
        <w:t>«Політологія»</w:t>
      </w:r>
    </w:p>
    <w:p w:rsidR="00D260E1" w:rsidRPr="00941744" w:rsidRDefault="00D260E1" w:rsidP="00941744">
      <w:pPr>
        <w:jc w:val="center"/>
        <w:rPr>
          <w:sz w:val="28"/>
          <w:szCs w:val="28"/>
          <w:lang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  <w:r w:rsidRPr="00941744">
        <w:rPr>
          <w:sz w:val="28"/>
          <w:szCs w:val="28"/>
          <w:lang w:val="uk-UA" w:eastAsia="uk-UA"/>
        </w:rPr>
        <w:t xml:space="preserve">Для здобувачів першого освітнього ступеню </w:t>
      </w:r>
    </w:p>
    <w:p w:rsidR="00D260E1" w:rsidRPr="00941744" w:rsidRDefault="00D260E1" w:rsidP="00941744">
      <w:pPr>
        <w:spacing w:line="360" w:lineRule="auto"/>
        <w:jc w:val="center"/>
        <w:rPr>
          <w:sz w:val="28"/>
          <w:szCs w:val="28"/>
          <w:lang w:val="uk-UA" w:eastAsia="uk-UA"/>
        </w:rPr>
      </w:pPr>
      <w:r w:rsidRPr="00941744">
        <w:rPr>
          <w:sz w:val="28"/>
          <w:szCs w:val="28"/>
          <w:lang w:val="uk-UA" w:eastAsia="uk-UA"/>
        </w:rPr>
        <w:t>«Бакалавр»</w:t>
      </w:r>
    </w:p>
    <w:p w:rsidR="00D260E1" w:rsidRPr="00941744" w:rsidRDefault="00D260E1" w:rsidP="00941744">
      <w:pPr>
        <w:spacing w:line="360" w:lineRule="auto"/>
        <w:jc w:val="center"/>
        <w:rPr>
          <w:sz w:val="28"/>
          <w:szCs w:val="28"/>
          <w:lang w:val="uk-UA" w:eastAsia="uk-UA"/>
        </w:rPr>
      </w:pPr>
      <w:r w:rsidRPr="00941744">
        <w:rPr>
          <w:sz w:val="28"/>
          <w:szCs w:val="28"/>
          <w:lang w:val="uk-UA" w:eastAsia="uk-UA"/>
        </w:rPr>
        <w:t>за спеціальністю 206 "Садово-паркове господарство"</w:t>
      </w: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b/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b/>
          <w:sz w:val="28"/>
          <w:szCs w:val="28"/>
          <w:lang w:val="uk-UA" w:eastAsia="uk-UA"/>
        </w:rPr>
      </w:pPr>
    </w:p>
    <w:p w:rsidR="00D260E1" w:rsidRDefault="00D260E1" w:rsidP="00941744">
      <w:pPr>
        <w:jc w:val="center"/>
        <w:rPr>
          <w:b/>
          <w:sz w:val="28"/>
          <w:szCs w:val="28"/>
          <w:lang w:val="uk-UA" w:eastAsia="uk-UA"/>
        </w:rPr>
      </w:pPr>
    </w:p>
    <w:p w:rsidR="00D260E1" w:rsidRDefault="00D260E1" w:rsidP="00941744">
      <w:pPr>
        <w:jc w:val="center"/>
        <w:rPr>
          <w:b/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b/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b/>
          <w:sz w:val="28"/>
          <w:szCs w:val="28"/>
          <w:lang w:val="uk-UA" w:eastAsia="uk-UA"/>
        </w:rPr>
      </w:pPr>
    </w:p>
    <w:p w:rsidR="00D260E1" w:rsidRPr="00941744" w:rsidRDefault="00D260E1" w:rsidP="00941744">
      <w:pPr>
        <w:jc w:val="center"/>
        <w:rPr>
          <w:b/>
          <w:sz w:val="28"/>
          <w:szCs w:val="28"/>
          <w:lang w:val="uk-UA" w:eastAsia="uk-UA"/>
        </w:rPr>
      </w:pPr>
      <w:r w:rsidRPr="00941744">
        <w:rPr>
          <w:b/>
          <w:sz w:val="28"/>
          <w:szCs w:val="28"/>
          <w:lang w:val="uk-UA" w:eastAsia="uk-UA"/>
        </w:rPr>
        <w:t>2017 рік</w:t>
      </w:r>
    </w:p>
    <w:p w:rsidR="00D260E1" w:rsidRDefault="00D260E1" w:rsidP="002D1666">
      <w:pPr>
        <w:pStyle w:val="FR2"/>
        <w:spacing w:before="0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60E1" w:rsidRDefault="00D260E1" w:rsidP="002D1666">
      <w:pPr>
        <w:pStyle w:val="FR2"/>
        <w:spacing w:before="0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60E1" w:rsidRDefault="00D260E1" w:rsidP="00941744">
      <w:pPr>
        <w:jc w:val="both"/>
        <w:rPr>
          <w:sz w:val="28"/>
          <w:szCs w:val="28"/>
          <w:lang w:val="uk-UA"/>
        </w:rPr>
      </w:pPr>
      <w:r w:rsidRPr="00453D83">
        <w:rPr>
          <w:color w:val="2C2C2C"/>
          <w:sz w:val="28"/>
          <w:szCs w:val="28"/>
          <w:lang w:val="uk-UA"/>
        </w:rPr>
        <w:t>Робочапрограма</w:t>
      </w:r>
      <w:r w:rsidRPr="00453D83">
        <w:rPr>
          <w:sz w:val="28"/>
          <w:szCs w:val="28"/>
          <w:lang w:val="uk-UA"/>
        </w:rPr>
        <w:t xml:space="preserve">навчальної дисципліни </w:t>
      </w:r>
      <w:r w:rsidRPr="00DD18A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Політологія</w:t>
      </w:r>
      <w:r w:rsidRPr="00DD18A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для здобувачів </w:t>
      </w:r>
      <w:r w:rsidRPr="00941744">
        <w:rPr>
          <w:sz w:val="28"/>
          <w:szCs w:val="28"/>
          <w:lang w:val="uk-UA" w:eastAsia="uk-UA"/>
        </w:rPr>
        <w:t>першого освітнього ступеню «Бакалавр»</w:t>
      </w:r>
      <w:r>
        <w:rPr>
          <w:sz w:val="28"/>
          <w:szCs w:val="28"/>
          <w:lang w:val="uk-UA"/>
        </w:rPr>
        <w:t xml:space="preserve">за спеціальностями </w:t>
      </w:r>
      <w:r>
        <w:rPr>
          <w:color w:val="2C2C2C"/>
          <w:sz w:val="28"/>
          <w:szCs w:val="28"/>
          <w:u w:val="single"/>
          <w:lang w:val="uk-UA"/>
        </w:rPr>
        <w:t>206 «Садово-паркове господарство»</w:t>
      </w:r>
    </w:p>
    <w:p w:rsidR="00D260E1" w:rsidRPr="00DD18AB" w:rsidRDefault="00D260E1" w:rsidP="002D1666">
      <w:pPr>
        <w:shd w:val="clear" w:color="auto" w:fill="FFFFFF"/>
        <w:ind w:left="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«____» ______________ 20     р.  ________с.</w:t>
      </w:r>
    </w:p>
    <w:p w:rsidR="00D260E1" w:rsidRPr="00453D83" w:rsidRDefault="00D260E1" w:rsidP="002D1666">
      <w:pPr>
        <w:jc w:val="both"/>
        <w:rPr>
          <w:sz w:val="28"/>
          <w:szCs w:val="28"/>
          <w:lang w:val="uk-UA"/>
        </w:rPr>
      </w:pPr>
    </w:p>
    <w:p w:rsidR="00D260E1" w:rsidRDefault="00D260E1" w:rsidP="002D1666">
      <w:pPr>
        <w:shd w:val="clear" w:color="auto" w:fill="FFFFFF"/>
        <w:ind w:left="480"/>
        <w:rPr>
          <w:color w:val="2C2C2C"/>
          <w:sz w:val="28"/>
          <w:szCs w:val="28"/>
          <w:lang w:val="uk-UA"/>
        </w:rPr>
      </w:pPr>
      <w:r w:rsidRPr="00941744">
        <w:rPr>
          <w:b/>
          <w:color w:val="2C2C2C"/>
          <w:sz w:val="28"/>
          <w:szCs w:val="28"/>
          <w:lang w:val="uk-UA"/>
        </w:rPr>
        <w:t>Розробник</w:t>
      </w:r>
      <w:r>
        <w:rPr>
          <w:color w:val="2C2C2C"/>
          <w:sz w:val="28"/>
          <w:szCs w:val="28"/>
          <w:lang w:val="uk-UA"/>
        </w:rPr>
        <w:t xml:space="preserve">: Кравцов Анатолій Іванович, доцент, кандидат історичних наук, професор університету. </w:t>
      </w:r>
    </w:p>
    <w:p w:rsidR="00D260E1" w:rsidRDefault="00D260E1" w:rsidP="002D1666">
      <w:pPr>
        <w:pStyle w:val="BodyText3"/>
        <w:jc w:val="both"/>
        <w:rPr>
          <w:szCs w:val="28"/>
        </w:rPr>
      </w:pPr>
    </w:p>
    <w:p w:rsidR="00D260E1" w:rsidRDefault="00D260E1" w:rsidP="002D1666">
      <w:pPr>
        <w:pStyle w:val="BodyText3"/>
        <w:jc w:val="both"/>
        <w:rPr>
          <w:szCs w:val="28"/>
        </w:rPr>
      </w:pPr>
    </w:p>
    <w:p w:rsidR="00D260E1" w:rsidRPr="00DD18AB" w:rsidRDefault="00D260E1" w:rsidP="002D1666">
      <w:pPr>
        <w:pStyle w:val="BodyText3"/>
        <w:jc w:val="both"/>
        <w:rPr>
          <w:szCs w:val="28"/>
        </w:rPr>
      </w:pPr>
      <w:r w:rsidRPr="00DD18AB">
        <w:rPr>
          <w:szCs w:val="28"/>
        </w:rPr>
        <w:t xml:space="preserve">Робочу програму затверджено на засіданні </w:t>
      </w:r>
      <w:r w:rsidRPr="00DD18AB">
        <w:rPr>
          <w:szCs w:val="28"/>
          <w:u w:val="single"/>
        </w:rPr>
        <w:t>кафедри історичних, соціальних і правових дисциплін</w:t>
      </w:r>
    </w:p>
    <w:p w:rsidR="00D260E1" w:rsidRDefault="00D260E1" w:rsidP="002D1666">
      <w:pPr>
        <w:pStyle w:val="BodyText3"/>
        <w:tabs>
          <w:tab w:val="left" w:pos="3544"/>
        </w:tabs>
        <w:jc w:val="both"/>
        <w:rPr>
          <w:szCs w:val="28"/>
        </w:rPr>
      </w:pPr>
    </w:p>
    <w:p w:rsidR="00D260E1" w:rsidRDefault="00D260E1" w:rsidP="002D1666">
      <w:pPr>
        <w:pStyle w:val="BodyText3"/>
        <w:tabs>
          <w:tab w:val="left" w:pos="3544"/>
        </w:tabs>
        <w:jc w:val="both"/>
        <w:rPr>
          <w:szCs w:val="28"/>
        </w:rPr>
      </w:pPr>
    </w:p>
    <w:p w:rsidR="00D260E1" w:rsidRPr="00DD18AB" w:rsidRDefault="00D260E1" w:rsidP="002D1666">
      <w:pPr>
        <w:pStyle w:val="BodyText3"/>
        <w:tabs>
          <w:tab w:val="left" w:pos="3544"/>
        </w:tabs>
        <w:jc w:val="both"/>
        <w:rPr>
          <w:szCs w:val="28"/>
        </w:rPr>
      </w:pPr>
      <w:r>
        <w:rPr>
          <w:szCs w:val="28"/>
        </w:rPr>
        <w:t>Протокол № 1 від 23</w:t>
      </w:r>
      <w:r w:rsidRPr="00DD18AB">
        <w:rPr>
          <w:szCs w:val="28"/>
        </w:rPr>
        <w:t xml:space="preserve"> серпня 201</w:t>
      </w:r>
      <w:r>
        <w:rPr>
          <w:szCs w:val="28"/>
        </w:rPr>
        <w:t>7</w:t>
      </w:r>
      <w:r w:rsidRPr="00DD18AB">
        <w:rPr>
          <w:szCs w:val="28"/>
        </w:rPr>
        <w:t xml:space="preserve"> р.</w:t>
      </w:r>
    </w:p>
    <w:p w:rsidR="00D260E1" w:rsidRPr="00DD18AB" w:rsidRDefault="00D260E1" w:rsidP="002D1666">
      <w:pPr>
        <w:jc w:val="center"/>
        <w:rPr>
          <w:b/>
          <w:lang w:val="uk-UA"/>
        </w:rPr>
      </w:pPr>
    </w:p>
    <w:p w:rsidR="00D260E1" w:rsidRDefault="00D260E1" w:rsidP="002D1666">
      <w:pPr>
        <w:pStyle w:val="BodyText3"/>
        <w:spacing w:line="360" w:lineRule="auto"/>
        <w:ind w:firstLine="709"/>
        <w:jc w:val="both"/>
        <w:rPr>
          <w:szCs w:val="28"/>
          <w:u w:val="single"/>
        </w:rPr>
      </w:pPr>
      <w:r w:rsidRPr="00DD18AB">
        <w:rPr>
          <w:szCs w:val="28"/>
        </w:rPr>
        <w:t xml:space="preserve">Завідувач </w:t>
      </w:r>
      <w:r w:rsidRPr="00DD18AB">
        <w:rPr>
          <w:szCs w:val="28"/>
          <w:u w:val="single"/>
        </w:rPr>
        <w:t>кафедри історичних, соціальних і правових дисциплін</w:t>
      </w:r>
    </w:p>
    <w:tbl>
      <w:tblPr>
        <w:tblW w:w="0" w:type="auto"/>
        <w:tblLook w:val="00A0"/>
      </w:tblPr>
      <w:tblGrid>
        <w:gridCol w:w="4759"/>
        <w:gridCol w:w="4812"/>
      </w:tblGrid>
      <w:tr w:rsidR="00D260E1" w:rsidTr="002B79EC">
        <w:tc>
          <w:tcPr>
            <w:tcW w:w="4926" w:type="dxa"/>
          </w:tcPr>
          <w:p w:rsidR="00D260E1" w:rsidRPr="002B79EC" w:rsidRDefault="00D260E1" w:rsidP="002B79EC">
            <w:pPr>
              <w:pStyle w:val="BodyText3"/>
              <w:ind w:left="709" w:hanging="142"/>
              <w:jc w:val="left"/>
              <w:rPr>
                <w:szCs w:val="28"/>
                <w:u w:val="single"/>
              </w:rPr>
            </w:pPr>
            <w:r w:rsidRPr="002B79EC">
              <w:rPr>
                <w:szCs w:val="28"/>
                <w:u w:val="single"/>
              </w:rPr>
              <w:t>А.І. Кравцов</w:t>
            </w:r>
          </w:p>
          <w:p w:rsidR="00D260E1" w:rsidRPr="002B79EC" w:rsidRDefault="00D260E1" w:rsidP="002B79EC">
            <w:pPr>
              <w:pStyle w:val="BodyText3"/>
              <w:ind w:left="284"/>
              <w:jc w:val="left"/>
              <w:rPr>
                <w:sz w:val="24"/>
              </w:rPr>
            </w:pPr>
            <w:r w:rsidRPr="002B79EC">
              <w:rPr>
                <w:sz w:val="24"/>
              </w:rPr>
              <w:t>(прізвище та ініціали)</w:t>
            </w:r>
          </w:p>
          <w:p w:rsidR="00D260E1" w:rsidRPr="002B79EC" w:rsidRDefault="00D260E1" w:rsidP="002B79EC">
            <w:pPr>
              <w:pStyle w:val="BodyText3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27" w:type="dxa"/>
          </w:tcPr>
          <w:p w:rsidR="00D260E1" w:rsidRPr="002B79EC" w:rsidRDefault="00D260E1" w:rsidP="002B79EC">
            <w:pPr>
              <w:pStyle w:val="BodyText3"/>
              <w:jc w:val="both"/>
              <w:rPr>
                <w:szCs w:val="28"/>
              </w:rPr>
            </w:pPr>
            <w:r w:rsidRPr="002B79EC">
              <w:rPr>
                <w:szCs w:val="28"/>
              </w:rPr>
              <w:t xml:space="preserve">                    _________________</w:t>
            </w:r>
          </w:p>
          <w:p w:rsidR="00D260E1" w:rsidRPr="002B79EC" w:rsidRDefault="00D260E1" w:rsidP="002B79EC">
            <w:pPr>
              <w:pStyle w:val="BodyText3"/>
              <w:ind w:left="284"/>
              <w:jc w:val="left"/>
              <w:rPr>
                <w:szCs w:val="28"/>
              </w:rPr>
            </w:pPr>
            <w:r w:rsidRPr="002B79EC">
              <w:rPr>
                <w:sz w:val="24"/>
              </w:rPr>
              <w:t>(підпис)</w:t>
            </w:r>
          </w:p>
        </w:tc>
      </w:tr>
    </w:tbl>
    <w:p w:rsidR="00D260E1" w:rsidRDefault="00D260E1" w:rsidP="002D1666">
      <w:pPr>
        <w:pStyle w:val="BodyText3"/>
        <w:ind w:firstLine="709"/>
        <w:jc w:val="both"/>
        <w:rPr>
          <w:szCs w:val="28"/>
        </w:rPr>
      </w:pPr>
    </w:p>
    <w:p w:rsidR="00D260E1" w:rsidRDefault="00D260E1" w:rsidP="002D1666">
      <w:pPr>
        <w:pStyle w:val="BodyText3"/>
        <w:ind w:firstLine="709"/>
        <w:jc w:val="both"/>
        <w:rPr>
          <w:szCs w:val="28"/>
        </w:rPr>
      </w:pPr>
    </w:p>
    <w:p w:rsidR="00D260E1" w:rsidRDefault="00D260E1" w:rsidP="002D1666">
      <w:pPr>
        <w:pStyle w:val="BodyText3"/>
        <w:ind w:firstLine="709"/>
        <w:jc w:val="both"/>
        <w:rPr>
          <w:szCs w:val="28"/>
        </w:rPr>
      </w:pPr>
      <w:bookmarkStart w:id="5" w:name="_GoBack"/>
      <w:bookmarkEnd w:id="5"/>
      <w:r w:rsidRPr="00DD18AB">
        <w:rPr>
          <w:szCs w:val="28"/>
        </w:rPr>
        <w:t xml:space="preserve">Схвалено навчально-методичною комісією </w:t>
      </w:r>
      <w:r w:rsidRPr="009C4029">
        <w:rPr>
          <w:szCs w:val="28"/>
          <w:u w:val="single"/>
        </w:rPr>
        <w:t xml:space="preserve">факультету </w:t>
      </w:r>
      <w:r>
        <w:rPr>
          <w:szCs w:val="28"/>
          <w:u w:val="single"/>
        </w:rPr>
        <w:t>лісового господарства</w:t>
      </w:r>
    </w:p>
    <w:p w:rsidR="00D260E1" w:rsidRDefault="00D260E1" w:rsidP="002D1666">
      <w:pPr>
        <w:pStyle w:val="BodyText3"/>
        <w:tabs>
          <w:tab w:val="left" w:pos="3544"/>
        </w:tabs>
        <w:jc w:val="both"/>
        <w:rPr>
          <w:szCs w:val="28"/>
        </w:rPr>
      </w:pPr>
      <w:r>
        <w:rPr>
          <w:szCs w:val="28"/>
        </w:rPr>
        <w:t>Протокол</w:t>
      </w:r>
      <w:r w:rsidRPr="00DD18AB">
        <w:rPr>
          <w:szCs w:val="28"/>
        </w:rPr>
        <w:t xml:space="preserve"> № </w:t>
      </w:r>
      <w:r>
        <w:rPr>
          <w:szCs w:val="28"/>
        </w:rPr>
        <w:t>_</w:t>
      </w:r>
      <w:r w:rsidRPr="0066589A">
        <w:rPr>
          <w:szCs w:val="28"/>
          <w:lang w:val="ru-RU"/>
        </w:rPr>
        <w:t>1</w:t>
      </w:r>
      <w:r>
        <w:rPr>
          <w:szCs w:val="28"/>
        </w:rPr>
        <w:t>___</w:t>
      </w:r>
      <w:r w:rsidRPr="00DD18AB">
        <w:rPr>
          <w:szCs w:val="28"/>
        </w:rPr>
        <w:t xml:space="preserve"> від </w:t>
      </w:r>
      <w:r>
        <w:rPr>
          <w:szCs w:val="28"/>
        </w:rPr>
        <w:t>«</w:t>
      </w:r>
      <w:r w:rsidRPr="0066589A">
        <w:rPr>
          <w:szCs w:val="28"/>
          <w:lang w:val="ru-RU"/>
        </w:rPr>
        <w:t>30</w:t>
      </w:r>
      <w:r>
        <w:rPr>
          <w:szCs w:val="28"/>
        </w:rPr>
        <w:t>»серпня</w:t>
      </w:r>
      <w:r w:rsidRPr="00DD18AB">
        <w:rPr>
          <w:szCs w:val="28"/>
        </w:rPr>
        <w:t xml:space="preserve"> 201</w:t>
      </w:r>
      <w:r>
        <w:rPr>
          <w:szCs w:val="28"/>
        </w:rPr>
        <w:t>7</w:t>
      </w:r>
      <w:r w:rsidRPr="00DD18AB">
        <w:rPr>
          <w:szCs w:val="28"/>
        </w:rPr>
        <w:t xml:space="preserve"> р.</w:t>
      </w:r>
    </w:p>
    <w:p w:rsidR="00D260E1" w:rsidRPr="00DD18AB" w:rsidRDefault="00D260E1" w:rsidP="002D1666">
      <w:pPr>
        <w:pStyle w:val="BodyText3"/>
        <w:tabs>
          <w:tab w:val="left" w:pos="3544"/>
        </w:tabs>
        <w:spacing w:line="480" w:lineRule="auto"/>
        <w:jc w:val="both"/>
        <w:rPr>
          <w:szCs w:val="28"/>
        </w:rPr>
      </w:pPr>
    </w:p>
    <w:p w:rsidR="00D260E1" w:rsidRDefault="00D260E1" w:rsidP="002D16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навчально-методичної комісії факультету__________________________М.М.Ведмідь</w:t>
      </w:r>
    </w:p>
    <w:p w:rsidR="00D260E1" w:rsidRDefault="00D260E1" w:rsidP="002D1666">
      <w:pPr>
        <w:rPr>
          <w:sz w:val="28"/>
          <w:szCs w:val="28"/>
          <w:lang w:val="uk-UA"/>
        </w:rPr>
      </w:pPr>
    </w:p>
    <w:p w:rsidR="00D260E1" w:rsidRDefault="00D260E1" w:rsidP="002D1666">
      <w:pPr>
        <w:rPr>
          <w:sz w:val="28"/>
          <w:szCs w:val="28"/>
          <w:lang w:val="uk-UA"/>
        </w:rPr>
      </w:pPr>
    </w:p>
    <w:p w:rsidR="00D260E1" w:rsidRPr="009C4029" w:rsidRDefault="00D260E1" w:rsidP="002D1666">
      <w:pPr>
        <w:jc w:val="center"/>
        <w:rPr>
          <w:b/>
          <w:sz w:val="28"/>
          <w:szCs w:val="28"/>
          <w:lang w:val="uk-UA"/>
        </w:rPr>
      </w:pPr>
      <w:r w:rsidRPr="009C4029">
        <w:rPr>
          <w:b/>
          <w:i/>
          <w:lang w:val="uk-UA"/>
        </w:rPr>
        <w:br w:type="page"/>
      </w:r>
      <w:r w:rsidRPr="009C4029">
        <w:rPr>
          <w:b/>
          <w:sz w:val="28"/>
          <w:szCs w:val="28"/>
          <w:lang w:val="uk-UA"/>
        </w:rPr>
        <w:t>1. Опис навчальної дисципліни</w:t>
      </w:r>
    </w:p>
    <w:p w:rsidR="00D260E1" w:rsidRDefault="00D260E1" w:rsidP="002D1666">
      <w:pPr>
        <w:jc w:val="center"/>
        <w:rPr>
          <w:b/>
          <w:sz w:val="28"/>
          <w:szCs w:val="28"/>
          <w:lang w:val="uk-UA"/>
        </w:rPr>
      </w:pPr>
    </w:p>
    <w:tbl>
      <w:tblPr>
        <w:tblW w:w="9366" w:type="dxa"/>
        <w:tblInd w:w="-34" w:type="dxa"/>
        <w:tblLayout w:type="fixed"/>
        <w:tblLook w:val="0000"/>
      </w:tblPr>
      <w:tblGrid>
        <w:gridCol w:w="2896"/>
        <w:gridCol w:w="3262"/>
        <w:gridCol w:w="1604"/>
        <w:gridCol w:w="16"/>
        <w:gridCol w:w="1588"/>
      </w:tblGrid>
      <w:tr w:rsidR="00D260E1" w:rsidRPr="0022612E" w:rsidTr="007C19BC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  <w:r w:rsidRPr="002B79EC">
              <w:rPr>
                <w:sz w:val="22"/>
                <w:szCs w:val="28"/>
                <w:lang w:val="uk-UA"/>
              </w:rPr>
              <w:t>Показник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  <w:r w:rsidRPr="002B79EC">
              <w:rPr>
                <w:sz w:val="22"/>
                <w:szCs w:val="28"/>
                <w:lang w:val="uk-UA"/>
              </w:rPr>
              <w:t>Галузь знань, напрям підготовки, освітній ступінь</w:t>
            </w: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  <w:r w:rsidRPr="002B79EC">
              <w:rPr>
                <w:sz w:val="22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D260E1" w:rsidRPr="0022612E" w:rsidTr="007C19BC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E1" w:rsidRPr="002B79EC" w:rsidRDefault="00D260E1" w:rsidP="007C19BC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2B79EC">
              <w:rPr>
                <w:b/>
                <w:sz w:val="22"/>
                <w:szCs w:val="22"/>
                <w:lang w:val="uk-UA"/>
              </w:rPr>
              <w:t>денна форма навчання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E1" w:rsidRPr="002B79EC" w:rsidRDefault="00D260E1" w:rsidP="007C19BC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2B79EC">
              <w:rPr>
                <w:b/>
                <w:sz w:val="22"/>
                <w:szCs w:val="22"/>
                <w:lang w:val="uk-UA"/>
              </w:rPr>
              <w:t>заочна форма навчання</w:t>
            </w:r>
          </w:p>
        </w:tc>
      </w:tr>
      <w:tr w:rsidR="00D260E1" w:rsidRPr="0022612E" w:rsidTr="007C19BC">
        <w:trPr>
          <w:trHeight w:val="828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rPr>
                <w:sz w:val="22"/>
                <w:szCs w:val="28"/>
                <w:lang w:val="uk-UA"/>
              </w:rPr>
            </w:pPr>
            <w:r w:rsidRPr="002B79EC">
              <w:rPr>
                <w:sz w:val="22"/>
                <w:szCs w:val="28"/>
                <w:lang w:val="uk-UA"/>
              </w:rPr>
              <w:t xml:space="preserve">Кількість кредитів ЄКТС – </w:t>
            </w:r>
            <w:r w:rsidRPr="002B79EC">
              <w:rPr>
                <w:b/>
                <w:sz w:val="22"/>
                <w:szCs w:val="28"/>
                <w:lang w:val="uk-UA"/>
              </w:rPr>
              <w:t>3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  <w:r w:rsidRPr="002B79EC">
              <w:rPr>
                <w:sz w:val="22"/>
                <w:szCs w:val="28"/>
                <w:lang w:val="uk-UA"/>
              </w:rPr>
              <w:t>Галузь знань:</w:t>
            </w:r>
          </w:p>
          <w:p w:rsidR="00D260E1" w:rsidRPr="002B79EC" w:rsidRDefault="00D260E1" w:rsidP="007C19B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B79EC">
              <w:rPr>
                <w:b/>
                <w:sz w:val="22"/>
                <w:szCs w:val="22"/>
                <w:lang w:val="uk-UA"/>
              </w:rPr>
              <w:t>20 «Аграрні науки та продовольство»</w:t>
            </w:r>
          </w:p>
          <w:p w:rsidR="00D260E1" w:rsidRPr="0022612E" w:rsidRDefault="00D260E1" w:rsidP="007C19BC">
            <w:pPr>
              <w:jc w:val="center"/>
              <w:rPr>
                <w:sz w:val="16"/>
                <w:szCs w:val="16"/>
                <w:lang w:val="uk-UA"/>
              </w:rPr>
            </w:pPr>
            <w:r w:rsidRPr="0022612E">
              <w:rPr>
                <w:sz w:val="16"/>
                <w:szCs w:val="16"/>
                <w:lang w:val="uk-UA"/>
              </w:rPr>
              <w:t xml:space="preserve"> (шифр і назва)</w:t>
            </w:r>
          </w:p>
          <w:p w:rsidR="00D260E1" w:rsidRPr="0022612E" w:rsidRDefault="00D260E1" w:rsidP="007C19BC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260E1" w:rsidRPr="0022612E" w:rsidRDefault="00D260E1" w:rsidP="007C19B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jc w:val="center"/>
              <w:rPr>
                <w:sz w:val="22"/>
                <w:szCs w:val="28"/>
                <w:lang w:val="uk-UA"/>
              </w:rPr>
            </w:pPr>
            <w:r w:rsidRPr="002B79EC">
              <w:rPr>
                <w:sz w:val="22"/>
                <w:szCs w:val="28"/>
                <w:lang w:val="uk-UA"/>
              </w:rPr>
              <w:t>Обов’язкова  дисципліна</w:t>
            </w:r>
          </w:p>
          <w:p w:rsidR="00D260E1" w:rsidRPr="002B79EC" w:rsidRDefault="00D260E1" w:rsidP="007C19BC">
            <w:pPr>
              <w:jc w:val="center"/>
              <w:rPr>
                <w:i/>
                <w:sz w:val="22"/>
                <w:szCs w:val="28"/>
                <w:lang w:val="uk-UA"/>
              </w:rPr>
            </w:pPr>
          </w:p>
        </w:tc>
      </w:tr>
      <w:tr w:rsidR="00D260E1" w:rsidRPr="0022612E" w:rsidTr="007C19BC">
        <w:trPr>
          <w:trHeight w:val="17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rPr>
                <w:sz w:val="22"/>
                <w:szCs w:val="28"/>
                <w:lang w:val="uk-UA"/>
              </w:rPr>
            </w:pPr>
            <w:r w:rsidRPr="002B79EC">
              <w:rPr>
                <w:sz w:val="22"/>
                <w:szCs w:val="28"/>
                <w:lang w:val="uk-UA"/>
              </w:rPr>
              <w:t xml:space="preserve">Модулів – </w:t>
            </w:r>
            <w:r w:rsidRPr="002B79EC">
              <w:rPr>
                <w:b/>
                <w:sz w:val="22"/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/>
            <w:tcBorders>
              <w:lef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2B79EC">
              <w:rPr>
                <w:b/>
                <w:sz w:val="22"/>
                <w:szCs w:val="28"/>
                <w:lang w:val="uk-UA"/>
              </w:rPr>
              <w:t>Рік підготовки:</w:t>
            </w:r>
          </w:p>
        </w:tc>
      </w:tr>
      <w:tr w:rsidR="00D260E1" w:rsidRPr="0022612E" w:rsidTr="007C19BC">
        <w:trPr>
          <w:trHeight w:val="207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rPr>
                <w:sz w:val="22"/>
                <w:szCs w:val="28"/>
                <w:lang w:val="uk-UA"/>
              </w:rPr>
            </w:pPr>
            <w:r w:rsidRPr="002B79EC">
              <w:rPr>
                <w:sz w:val="22"/>
                <w:szCs w:val="28"/>
                <w:lang w:val="uk-UA"/>
              </w:rPr>
              <w:t xml:space="preserve">Змістових модулів – </w:t>
            </w:r>
            <w:r w:rsidRPr="002B79EC">
              <w:rPr>
                <w:b/>
                <w:sz w:val="22"/>
                <w:szCs w:val="28"/>
                <w:lang w:val="uk-UA"/>
              </w:rPr>
              <w:t>3</w:t>
            </w:r>
          </w:p>
        </w:tc>
        <w:tc>
          <w:tcPr>
            <w:tcW w:w="326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  <w:r w:rsidRPr="002B79EC">
              <w:rPr>
                <w:b/>
                <w:sz w:val="22"/>
                <w:szCs w:val="28"/>
                <w:lang w:val="uk-UA"/>
              </w:rPr>
              <w:t>4</w:t>
            </w:r>
            <w:r w:rsidRPr="002B79EC">
              <w:rPr>
                <w:sz w:val="22"/>
                <w:szCs w:val="28"/>
                <w:lang w:val="uk-UA"/>
              </w:rPr>
              <w:t>-й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</w:tr>
      <w:tr w:rsidR="00D260E1" w:rsidRPr="0022612E" w:rsidTr="007C19BC">
        <w:trPr>
          <w:trHeight w:val="232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260E1" w:rsidRPr="0022612E" w:rsidRDefault="00D260E1" w:rsidP="007C19BC">
            <w:pPr>
              <w:snapToGrid w:val="0"/>
              <w:rPr>
                <w:sz w:val="16"/>
                <w:szCs w:val="16"/>
                <w:lang w:val="uk-UA"/>
              </w:rPr>
            </w:pPr>
            <w:r w:rsidRPr="002B79EC">
              <w:rPr>
                <w:sz w:val="22"/>
                <w:szCs w:val="28"/>
                <w:lang w:val="uk-UA"/>
              </w:rPr>
              <w:t xml:space="preserve">Загальна кількість годин – </w:t>
            </w:r>
            <w:r w:rsidRPr="002B79EC">
              <w:rPr>
                <w:b/>
                <w:sz w:val="22"/>
                <w:szCs w:val="28"/>
                <w:lang w:val="uk-UA"/>
              </w:rPr>
              <w:t>90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jc w:val="center"/>
              <w:rPr>
                <w:sz w:val="22"/>
                <w:szCs w:val="28"/>
                <w:lang w:val="uk-UA"/>
              </w:rPr>
            </w:pPr>
            <w:r w:rsidRPr="002B79EC">
              <w:rPr>
                <w:sz w:val="22"/>
                <w:szCs w:val="28"/>
                <w:lang w:val="uk-UA"/>
              </w:rPr>
              <w:t>Спеціальності:</w:t>
            </w:r>
          </w:p>
          <w:p w:rsidR="00D260E1" w:rsidRPr="002B79EC" w:rsidRDefault="00D260E1" w:rsidP="007C19B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B79EC">
              <w:rPr>
                <w:b/>
                <w:sz w:val="22"/>
                <w:szCs w:val="22"/>
                <w:lang w:val="uk-UA"/>
              </w:rPr>
              <w:t>206 «Садово-паркове господарство»</w:t>
            </w:r>
          </w:p>
          <w:p w:rsidR="00D260E1" w:rsidRPr="002B79EC" w:rsidRDefault="00D260E1" w:rsidP="007C19BC">
            <w:pPr>
              <w:jc w:val="center"/>
              <w:rPr>
                <w:sz w:val="22"/>
                <w:szCs w:val="28"/>
                <w:lang w:val="uk-UA"/>
              </w:rPr>
            </w:pPr>
            <w:r w:rsidRPr="0022612E"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2B79EC">
              <w:rPr>
                <w:b/>
                <w:sz w:val="22"/>
                <w:szCs w:val="28"/>
                <w:lang w:val="uk-UA"/>
              </w:rPr>
              <w:t>Семестр</w:t>
            </w:r>
          </w:p>
        </w:tc>
      </w:tr>
      <w:tr w:rsidR="00D260E1" w:rsidRPr="0022612E" w:rsidTr="007C19BC">
        <w:trPr>
          <w:trHeight w:val="780"/>
        </w:trPr>
        <w:tc>
          <w:tcPr>
            <w:tcW w:w="2896" w:type="dxa"/>
            <w:vMerge/>
            <w:tcBorders>
              <w:lef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rPr>
                <w:sz w:val="22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  <w:r>
              <w:rPr>
                <w:b/>
                <w:sz w:val="22"/>
                <w:szCs w:val="28"/>
                <w:lang w:val="uk-UA"/>
              </w:rPr>
              <w:t>8</w:t>
            </w:r>
            <w:r w:rsidRPr="002B79EC">
              <w:rPr>
                <w:sz w:val="22"/>
                <w:szCs w:val="28"/>
                <w:lang w:val="uk-UA"/>
              </w:rPr>
              <w:t>-й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</w:tr>
      <w:tr w:rsidR="00D260E1" w:rsidRPr="0022612E" w:rsidTr="007C19BC">
        <w:trPr>
          <w:trHeight w:val="244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rPr>
                <w:sz w:val="22"/>
                <w:szCs w:val="28"/>
                <w:lang w:val="uk-UA"/>
              </w:rPr>
            </w:pPr>
            <w:r w:rsidRPr="002B79EC">
              <w:rPr>
                <w:sz w:val="22"/>
                <w:szCs w:val="28"/>
                <w:lang w:val="uk-UA"/>
              </w:rPr>
              <w:t>З них тижневих годин для денної форми навчання:</w:t>
            </w:r>
          </w:p>
          <w:p w:rsidR="00D260E1" w:rsidRPr="002B79EC" w:rsidRDefault="00D260E1" w:rsidP="007C19BC">
            <w:pPr>
              <w:rPr>
                <w:sz w:val="22"/>
                <w:szCs w:val="28"/>
                <w:lang w:val="uk-UA"/>
              </w:rPr>
            </w:pPr>
            <w:r w:rsidRPr="002B79EC">
              <w:rPr>
                <w:sz w:val="22"/>
                <w:szCs w:val="28"/>
                <w:lang w:val="uk-UA"/>
              </w:rPr>
              <w:t>аудиторних – 4 год.;</w:t>
            </w:r>
          </w:p>
          <w:p w:rsidR="00D260E1" w:rsidRPr="002B79EC" w:rsidRDefault="00D260E1" w:rsidP="007C19BC">
            <w:pPr>
              <w:rPr>
                <w:sz w:val="22"/>
                <w:szCs w:val="28"/>
                <w:lang w:val="uk-UA"/>
              </w:rPr>
            </w:pPr>
            <w:r w:rsidRPr="002B79EC">
              <w:rPr>
                <w:sz w:val="22"/>
                <w:szCs w:val="28"/>
                <w:lang w:val="uk-UA"/>
              </w:rPr>
              <w:t>самостійної роботи здобувача – 62 год.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  <w:r w:rsidRPr="002B79EC">
              <w:rPr>
                <w:sz w:val="22"/>
                <w:szCs w:val="28"/>
                <w:lang w:val="uk-UA"/>
              </w:rPr>
              <w:t>Освітній ступінь:</w:t>
            </w:r>
          </w:p>
          <w:p w:rsidR="00D260E1" w:rsidRPr="002B79EC" w:rsidRDefault="00D260E1" w:rsidP="007C19BC">
            <w:pPr>
              <w:snapToGrid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2B79EC">
              <w:rPr>
                <w:b/>
                <w:sz w:val="22"/>
                <w:szCs w:val="28"/>
                <w:lang w:val="uk-UA"/>
              </w:rPr>
              <w:t>«бакалавр»</w:t>
            </w:r>
          </w:p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  <w:r w:rsidRPr="002B79EC">
              <w:rPr>
                <w:b/>
                <w:sz w:val="22"/>
                <w:szCs w:val="28"/>
                <w:lang w:val="uk-UA"/>
              </w:rPr>
              <w:t>Лекції</w:t>
            </w:r>
          </w:p>
        </w:tc>
      </w:tr>
      <w:tr w:rsidR="00D260E1" w:rsidRPr="0022612E" w:rsidTr="007C19BC">
        <w:trPr>
          <w:trHeight w:val="27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rPr>
                <w:sz w:val="22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  <w:r w:rsidRPr="002B79EC">
              <w:rPr>
                <w:b/>
                <w:sz w:val="22"/>
                <w:szCs w:val="28"/>
                <w:lang w:val="uk-UA"/>
              </w:rPr>
              <w:t>14</w:t>
            </w:r>
            <w:r w:rsidRPr="002B79EC">
              <w:rPr>
                <w:sz w:val="22"/>
                <w:szCs w:val="28"/>
                <w:lang w:val="uk-UA"/>
              </w:rPr>
              <w:t xml:space="preserve"> год.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b/>
                <w:sz w:val="22"/>
                <w:szCs w:val="28"/>
                <w:lang w:val="uk-UA"/>
              </w:rPr>
            </w:pPr>
          </w:p>
        </w:tc>
      </w:tr>
      <w:tr w:rsidR="00D260E1" w:rsidRPr="0022612E" w:rsidTr="007C19BC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rPr>
                <w:sz w:val="22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2B79EC">
              <w:rPr>
                <w:b/>
                <w:sz w:val="22"/>
                <w:szCs w:val="28"/>
                <w:lang w:val="uk-UA"/>
              </w:rPr>
              <w:t>Семінарські заняття</w:t>
            </w:r>
          </w:p>
        </w:tc>
      </w:tr>
      <w:tr w:rsidR="00D260E1" w:rsidRPr="0022612E" w:rsidTr="007C19BC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rPr>
                <w:sz w:val="22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  <w:r w:rsidRPr="002B79EC">
              <w:rPr>
                <w:b/>
                <w:sz w:val="22"/>
                <w:szCs w:val="28"/>
                <w:lang w:val="uk-UA"/>
              </w:rPr>
              <w:t xml:space="preserve">14 </w:t>
            </w:r>
            <w:r w:rsidRPr="002B79EC">
              <w:rPr>
                <w:sz w:val="22"/>
                <w:szCs w:val="28"/>
                <w:lang w:val="uk-UA"/>
              </w:rPr>
              <w:t>год.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</w:tr>
      <w:tr w:rsidR="00D260E1" w:rsidRPr="0022612E" w:rsidTr="007C19B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2B79EC">
              <w:rPr>
                <w:b/>
                <w:sz w:val="22"/>
                <w:szCs w:val="28"/>
                <w:lang w:val="uk-UA"/>
              </w:rPr>
              <w:t>Самостійна робота</w:t>
            </w:r>
          </w:p>
        </w:tc>
      </w:tr>
      <w:tr w:rsidR="00D260E1" w:rsidRPr="0022612E" w:rsidTr="007C19B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  <w:r w:rsidRPr="002B79EC">
              <w:rPr>
                <w:b/>
                <w:sz w:val="22"/>
                <w:szCs w:val="28"/>
                <w:lang w:val="uk-UA"/>
              </w:rPr>
              <w:t>62</w:t>
            </w:r>
            <w:r w:rsidRPr="002B79EC">
              <w:rPr>
                <w:sz w:val="22"/>
                <w:szCs w:val="28"/>
                <w:lang w:val="uk-UA"/>
              </w:rPr>
              <w:t xml:space="preserve"> год.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</w:tr>
      <w:tr w:rsidR="00D260E1" w:rsidRPr="0022612E" w:rsidTr="007C19B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60E1" w:rsidRPr="002B79EC" w:rsidRDefault="00D260E1" w:rsidP="007C19BC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0E1" w:rsidRPr="002B79EC" w:rsidRDefault="00D260E1" w:rsidP="006B4D74">
            <w:pPr>
              <w:snapToGrid w:val="0"/>
              <w:jc w:val="center"/>
              <w:rPr>
                <w:sz w:val="22"/>
                <w:szCs w:val="28"/>
                <w:lang w:val="uk-UA"/>
              </w:rPr>
            </w:pPr>
            <w:r w:rsidRPr="002B79EC">
              <w:rPr>
                <w:sz w:val="22"/>
                <w:szCs w:val="28"/>
                <w:lang w:val="uk-UA"/>
              </w:rPr>
              <w:t>Вид контролю: залік</w:t>
            </w:r>
          </w:p>
        </w:tc>
      </w:tr>
    </w:tbl>
    <w:p w:rsidR="00D260E1" w:rsidRDefault="00D260E1" w:rsidP="002D1666">
      <w:pPr>
        <w:jc w:val="center"/>
        <w:rPr>
          <w:b/>
          <w:sz w:val="28"/>
          <w:szCs w:val="28"/>
          <w:lang w:val="uk-UA"/>
        </w:rPr>
      </w:pPr>
    </w:p>
    <w:p w:rsidR="00D260E1" w:rsidRDefault="00D260E1" w:rsidP="002D1666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D260E1" w:rsidRPr="009801EF" w:rsidRDefault="00D260E1" w:rsidP="009801EF">
      <w:pPr>
        <w:pStyle w:val="ListParagraph"/>
        <w:numPr>
          <w:ilvl w:val="0"/>
          <w:numId w:val="2"/>
        </w:numPr>
        <w:spacing w:line="235" w:lineRule="auto"/>
        <w:jc w:val="center"/>
        <w:rPr>
          <w:b/>
          <w:sz w:val="28"/>
          <w:szCs w:val="28"/>
          <w:lang w:val="uk-UA"/>
        </w:rPr>
      </w:pPr>
      <w:r w:rsidRPr="009801EF">
        <w:rPr>
          <w:b/>
          <w:sz w:val="28"/>
          <w:szCs w:val="28"/>
          <w:lang w:val="uk-UA"/>
        </w:rPr>
        <w:t>Мета і завдання навчальної дисципліни</w:t>
      </w:r>
    </w:p>
    <w:p w:rsidR="00D260E1" w:rsidRPr="009801EF" w:rsidRDefault="00D260E1" w:rsidP="009801EF">
      <w:pPr>
        <w:ind w:firstLine="720"/>
        <w:jc w:val="both"/>
        <w:rPr>
          <w:lang w:val="uk-UA"/>
        </w:rPr>
      </w:pPr>
      <w:r w:rsidRPr="009801EF">
        <w:rPr>
          <w:b/>
          <w:lang w:val="uk-UA"/>
        </w:rPr>
        <w:t>МЕТА:</w:t>
      </w:r>
      <w:r w:rsidRPr="009801EF">
        <w:rPr>
          <w:lang w:val="uk-UA"/>
        </w:rPr>
        <w:t xml:space="preserve"> Викладання дисципліни полягає у формуванні цілісної, логічної, послідовної системи знань про політику як суспільне явище і соціальний феномен. </w:t>
      </w:r>
    </w:p>
    <w:p w:rsidR="00D260E1" w:rsidRDefault="00D260E1" w:rsidP="009801EF">
      <w:pPr>
        <w:ind w:firstLine="720"/>
        <w:jc w:val="both"/>
        <w:rPr>
          <w:b/>
        </w:rPr>
      </w:pPr>
      <w:r w:rsidRPr="00796021">
        <w:rPr>
          <w:b/>
        </w:rPr>
        <w:t xml:space="preserve">ЗАВДАННЯ: </w:t>
      </w:r>
    </w:p>
    <w:p w:rsidR="00D260E1" w:rsidRDefault="00D260E1" w:rsidP="009801EF">
      <w:pPr>
        <w:ind w:firstLine="720"/>
        <w:jc w:val="both"/>
      </w:pPr>
      <w:r w:rsidRPr="00796021">
        <w:t>– оволодіти основними поняттями та категоріями політичної науки на рівні  відтворення і тлумачення для практичного застосування та втілення в процесі майбутньої професійної діяльності;</w:t>
      </w:r>
    </w:p>
    <w:p w:rsidR="00D260E1" w:rsidRPr="00796021" w:rsidRDefault="00D260E1" w:rsidP="009801EF">
      <w:pPr>
        <w:ind w:firstLine="720"/>
        <w:jc w:val="both"/>
      </w:pPr>
      <w:r w:rsidRPr="00796021">
        <w:t>– усвідомити сутність політичних явищ та процесів.</w:t>
      </w:r>
    </w:p>
    <w:p w:rsidR="00D260E1" w:rsidRDefault="00D260E1" w:rsidP="009801EF">
      <w:pPr>
        <w:ind w:firstLine="720"/>
        <w:jc w:val="both"/>
      </w:pPr>
      <w:r w:rsidRPr="00796021">
        <w:rPr>
          <w:b/>
        </w:rPr>
        <w:t>ПРЕДМЕТ:</w:t>
      </w:r>
    </w:p>
    <w:p w:rsidR="00D260E1" w:rsidRPr="00796021" w:rsidRDefault="00D260E1" w:rsidP="009801EF">
      <w:pPr>
        <w:ind w:firstLine="720"/>
        <w:jc w:val="both"/>
      </w:pPr>
      <w:r w:rsidRPr="00796021">
        <w:t>Формування знань про теоретичні засади і практику політики, політичну діяльність і політичні процеси, політичну систему суспільства, суспільно-політичні конфлікти, владовідносини, державотворення, політичні структури, політичну культуру і свідомість, політичні еліти і лідерство, етнополітику, геополітику, внутрішньо- та зовнішньополітичні процеси в цілому.</w:t>
      </w:r>
    </w:p>
    <w:p w:rsidR="00D260E1" w:rsidRPr="00796021" w:rsidRDefault="00D260E1" w:rsidP="009801EF">
      <w:pPr>
        <w:ind w:firstLine="720"/>
        <w:rPr>
          <w:b/>
        </w:rPr>
      </w:pPr>
      <w:r w:rsidRPr="00796021">
        <w:rPr>
          <w:b/>
        </w:rPr>
        <w:t>Місце дисципліни в навчальному процесі підготовки бакалаврів:</w:t>
      </w:r>
    </w:p>
    <w:p w:rsidR="00D260E1" w:rsidRPr="00796021" w:rsidRDefault="00D260E1" w:rsidP="009801EF">
      <w:pPr>
        <w:ind w:firstLine="720"/>
      </w:pPr>
      <w:r w:rsidRPr="00796021">
        <w:t>Теоретичною і методологічною базою вивчення «Політології» є фундаментальні дисципліни бакалаврської підготовки: «Історія України та української культури», «Філософія», «Соціологія».</w:t>
      </w:r>
    </w:p>
    <w:p w:rsidR="00D260E1" w:rsidRPr="00796021" w:rsidRDefault="00D260E1" w:rsidP="009801EF">
      <w:pPr>
        <w:ind w:firstLine="720"/>
        <w:rPr>
          <w:b/>
        </w:rPr>
      </w:pPr>
      <w:r w:rsidRPr="00796021">
        <w:rPr>
          <w:b/>
        </w:rPr>
        <w:t>Знання та вміння, що формуються під час вивчення дисципліни.</w:t>
      </w:r>
    </w:p>
    <w:p w:rsidR="00D260E1" w:rsidRPr="00796021" w:rsidRDefault="00D260E1" w:rsidP="009801EF">
      <w:pPr>
        <w:ind w:firstLine="720"/>
      </w:pPr>
      <w:r w:rsidRPr="00796021">
        <w:t>У результаті вивчення навчальної дисципліни студент повинен знати:</w:t>
      </w:r>
    </w:p>
    <w:p w:rsidR="00D260E1" w:rsidRPr="00796021" w:rsidRDefault="00D260E1" w:rsidP="009801EF">
      <w:pPr>
        <w:numPr>
          <w:ilvl w:val="0"/>
          <w:numId w:val="3"/>
        </w:numPr>
        <w:jc w:val="both"/>
      </w:pPr>
      <w:r w:rsidRPr="00796021">
        <w:t>об’єкт, предмет і метод політичної науки взагалі та української зокрема, чітко оперувати і володіти її понятійно-категоріальним апаратом;</w:t>
      </w:r>
    </w:p>
    <w:p w:rsidR="00D260E1" w:rsidRPr="00796021" w:rsidRDefault="00D260E1" w:rsidP="009801EF">
      <w:pPr>
        <w:numPr>
          <w:ilvl w:val="0"/>
          <w:numId w:val="3"/>
        </w:numPr>
        <w:jc w:val="both"/>
      </w:pPr>
      <w:r w:rsidRPr="00796021">
        <w:t xml:space="preserve">сформувати системні знання про сутність політичного життя, політичних відносин і процесів, про суб’єкт і об’єкт політики; </w:t>
      </w:r>
    </w:p>
    <w:p w:rsidR="00D260E1" w:rsidRPr="00796021" w:rsidRDefault="00D260E1" w:rsidP="009801EF">
      <w:pPr>
        <w:numPr>
          <w:ilvl w:val="0"/>
          <w:numId w:val="3"/>
        </w:numPr>
        <w:jc w:val="both"/>
      </w:pPr>
      <w:r w:rsidRPr="00796021">
        <w:t>знати права людини і громадянина, суть і значення політичних систем і режимів у житті держави та суспільства;</w:t>
      </w:r>
    </w:p>
    <w:p w:rsidR="00D260E1" w:rsidRPr="00796021" w:rsidRDefault="00D260E1" w:rsidP="009801EF">
      <w:pPr>
        <w:ind w:left="1080"/>
        <w:jc w:val="both"/>
        <w:rPr>
          <w:b/>
        </w:rPr>
      </w:pPr>
      <w:r w:rsidRPr="00796021">
        <w:rPr>
          <w:b/>
        </w:rPr>
        <w:t>Вміти:</w:t>
      </w:r>
    </w:p>
    <w:p w:rsidR="00D260E1" w:rsidRPr="00796021" w:rsidRDefault="00D260E1" w:rsidP="009801EF">
      <w:pPr>
        <w:numPr>
          <w:ilvl w:val="0"/>
          <w:numId w:val="3"/>
        </w:numPr>
        <w:jc w:val="both"/>
      </w:pPr>
      <w:r w:rsidRPr="00796021">
        <w:t>пояснити значення і роль політичних систем та політичних режимів у житті країни, місце та функції громадянського суспільства;</w:t>
      </w:r>
    </w:p>
    <w:p w:rsidR="00D260E1" w:rsidRPr="00796021" w:rsidRDefault="00D260E1" w:rsidP="009801EF">
      <w:pPr>
        <w:numPr>
          <w:ilvl w:val="0"/>
          <w:numId w:val="3"/>
        </w:numPr>
        <w:jc w:val="both"/>
      </w:pPr>
      <w:r w:rsidRPr="00796021">
        <w:t xml:space="preserve">розрізняти теоретичні та прикладні компоненти політичного знання, характеризувати їх роль у підготовці та обгрунтуванні політичних рішень, у забезпеченні особистого внеску громадян у суспільно-політичне життя; </w:t>
      </w:r>
    </w:p>
    <w:p w:rsidR="00D260E1" w:rsidRPr="00796021" w:rsidRDefault="00D260E1" w:rsidP="009801EF">
      <w:pPr>
        <w:numPr>
          <w:ilvl w:val="0"/>
          <w:numId w:val="3"/>
        </w:numPr>
        <w:jc w:val="both"/>
      </w:pPr>
      <w:r w:rsidRPr="00796021">
        <w:t>розкривати і визначати процеси світового політичного життя, геополітичну картину світу, місце, роль і статус України в сучасному міжнародному житті;</w:t>
      </w:r>
    </w:p>
    <w:p w:rsidR="00D260E1" w:rsidRPr="00796021" w:rsidRDefault="00D260E1" w:rsidP="009801EF">
      <w:pPr>
        <w:numPr>
          <w:ilvl w:val="0"/>
          <w:numId w:val="3"/>
        </w:numPr>
        <w:jc w:val="both"/>
      </w:pPr>
      <w:r w:rsidRPr="00796021">
        <w:t>користуватися навичками політичної культури;</w:t>
      </w:r>
    </w:p>
    <w:p w:rsidR="00D260E1" w:rsidRPr="00796021" w:rsidRDefault="00D260E1" w:rsidP="009801EF">
      <w:pPr>
        <w:numPr>
          <w:ilvl w:val="0"/>
          <w:numId w:val="3"/>
        </w:numPr>
        <w:jc w:val="both"/>
      </w:pPr>
      <w:r w:rsidRPr="00796021">
        <w:t>застосовувати політичні знання у своїй професійній та громадській діяльності.</w:t>
      </w:r>
    </w:p>
    <w:p w:rsidR="00D260E1" w:rsidRPr="00796021" w:rsidRDefault="00D260E1" w:rsidP="009801EF">
      <w:pPr>
        <w:ind w:firstLine="720"/>
        <w:jc w:val="both"/>
        <w:rPr>
          <w:b/>
        </w:rPr>
      </w:pPr>
      <w:r w:rsidRPr="00796021">
        <w:rPr>
          <w:b/>
        </w:rPr>
        <w:t>Тема 1. Предмет, структура та інструментарій політології</w:t>
      </w:r>
    </w:p>
    <w:p w:rsidR="00D260E1" w:rsidRPr="00796021" w:rsidRDefault="00D260E1" w:rsidP="009801EF">
      <w:pPr>
        <w:ind w:firstLine="720"/>
        <w:jc w:val="both"/>
        <w:rPr>
          <w:b/>
        </w:rPr>
      </w:pPr>
      <w:r w:rsidRPr="00796021">
        <w:rPr>
          <w:b/>
        </w:rPr>
        <w:t>Тема 2. Політична діяльність і політичний процес</w:t>
      </w:r>
    </w:p>
    <w:p w:rsidR="00D260E1" w:rsidRPr="00796021" w:rsidRDefault="00D260E1" w:rsidP="009801EF">
      <w:pPr>
        <w:ind w:firstLine="720"/>
        <w:jc w:val="both"/>
        <w:rPr>
          <w:b/>
        </w:rPr>
      </w:pPr>
      <w:r w:rsidRPr="00796021">
        <w:rPr>
          <w:b/>
        </w:rPr>
        <w:t>Тема 3. Суспільно-політичні конфлікти та шляхи їх подолання</w:t>
      </w:r>
    </w:p>
    <w:p w:rsidR="00D260E1" w:rsidRPr="00796021" w:rsidRDefault="00D260E1" w:rsidP="009801EF">
      <w:pPr>
        <w:ind w:firstLine="720"/>
        <w:jc w:val="both"/>
        <w:rPr>
          <w:b/>
        </w:rPr>
      </w:pPr>
      <w:r w:rsidRPr="00796021">
        <w:rPr>
          <w:b/>
        </w:rPr>
        <w:t>Тема 4. Влада і політичний режим</w:t>
      </w:r>
    </w:p>
    <w:p w:rsidR="00D260E1" w:rsidRPr="00796021" w:rsidRDefault="00D260E1" w:rsidP="009801EF">
      <w:pPr>
        <w:ind w:firstLine="720"/>
        <w:jc w:val="both"/>
        <w:rPr>
          <w:b/>
        </w:rPr>
      </w:pPr>
      <w:r w:rsidRPr="00796021">
        <w:rPr>
          <w:b/>
        </w:rPr>
        <w:t>Тема 5. Політична система суспільства</w:t>
      </w:r>
    </w:p>
    <w:p w:rsidR="00D260E1" w:rsidRPr="00796021" w:rsidRDefault="00D260E1" w:rsidP="009801EF">
      <w:pPr>
        <w:ind w:firstLine="720"/>
        <w:jc w:val="both"/>
        <w:rPr>
          <w:b/>
        </w:rPr>
      </w:pPr>
      <w:r w:rsidRPr="00796021">
        <w:rPr>
          <w:b/>
        </w:rPr>
        <w:t>Тема 6. Держава як основний інститут політичної системи суспільства</w:t>
      </w:r>
    </w:p>
    <w:p w:rsidR="00D260E1" w:rsidRPr="00796021" w:rsidRDefault="00D260E1" w:rsidP="009801EF">
      <w:pPr>
        <w:ind w:firstLine="720"/>
        <w:jc w:val="both"/>
        <w:rPr>
          <w:b/>
        </w:rPr>
      </w:pPr>
      <w:r w:rsidRPr="00796021">
        <w:rPr>
          <w:b/>
        </w:rPr>
        <w:t>Тема 7. Політичні партії та громадсько-політичні об’єднання і рухи</w:t>
      </w:r>
    </w:p>
    <w:p w:rsidR="00D260E1" w:rsidRPr="00796021" w:rsidRDefault="00D260E1" w:rsidP="009801EF">
      <w:pPr>
        <w:ind w:firstLine="720"/>
        <w:jc w:val="both"/>
        <w:rPr>
          <w:b/>
        </w:rPr>
      </w:pPr>
      <w:r w:rsidRPr="00796021">
        <w:rPr>
          <w:b/>
        </w:rPr>
        <w:t>Тема 8. Політичні еліти і політичне лідерство</w:t>
      </w:r>
    </w:p>
    <w:p w:rsidR="00D260E1" w:rsidRPr="00796021" w:rsidRDefault="00D260E1" w:rsidP="009801EF">
      <w:pPr>
        <w:ind w:firstLine="720"/>
        <w:jc w:val="both"/>
        <w:rPr>
          <w:b/>
        </w:rPr>
      </w:pPr>
      <w:r w:rsidRPr="00796021">
        <w:rPr>
          <w:b/>
        </w:rPr>
        <w:t>Тема 9. Етнополітика і міжнаціональні відносини</w:t>
      </w:r>
    </w:p>
    <w:p w:rsidR="00D260E1" w:rsidRDefault="00D260E1" w:rsidP="009801EF">
      <w:pPr>
        <w:ind w:firstLine="720"/>
        <w:jc w:val="both"/>
        <w:rPr>
          <w:b/>
        </w:rPr>
      </w:pPr>
      <w:r w:rsidRPr="00796021">
        <w:rPr>
          <w:b/>
        </w:rPr>
        <w:t>Тема 10. Україна в сучасному геополітичному просторі</w:t>
      </w:r>
    </w:p>
    <w:p w:rsidR="00D260E1" w:rsidRPr="00796021" w:rsidRDefault="00D260E1" w:rsidP="009801EF">
      <w:pPr>
        <w:ind w:firstLine="720"/>
        <w:jc w:val="both"/>
        <w:rPr>
          <w:b/>
        </w:rPr>
      </w:pPr>
    </w:p>
    <w:p w:rsidR="00D260E1" w:rsidRPr="007B6C92" w:rsidRDefault="00D260E1" w:rsidP="00DC6A3F">
      <w:pPr>
        <w:ind w:firstLine="720"/>
        <w:jc w:val="both"/>
        <w:rPr>
          <w:b/>
          <w:sz w:val="28"/>
          <w:szCs w:val="28"/>
        </w:rPr>
      </w:pPr>
      <w:r w:rsidRPr="00D61FA8">
        <w:rPr>
          <w:b/>
          <w:sz w:val="28"/>
          <w:szCs w:val="28"/>
          <w:u w:val="single"/>
        </w:rPr>
        <w:t>Зміст  модуля 1.</w:t>
      </w:r>
      <w:r w:rsidRPr="00D61FA8">
        <w:rPr>
          <w:b/>
          <w:sz w:val="28"/>
          <w:szCs w:val="28"/>
        </w:rPr>
        <w:t xml:space="preserve"> Теоретико-методологічні засади політології.</w:t>
      </w:r>
    </w:p>
    <w:p w:rsidR="00D260E1" w:rsidRPr="00CE687F" w:rsidRDefault="00D260E1" w:rsidP="00DC6A3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1. </w:t>
      </w:r>
      <w:r w:rsidRPr="00CE687F">
        <w:rPr>
          <w:b/>
          <w:sz w:val="28"/>
          <w:szCs w:val="28"/>
        </w:rPr>
        <w:t>Предмет, структура та інструментарій політології.</w:t>
      </w:r>
    </w:p>
    <w:p w:rsidR="00D260E1" w:rsidRDefault="00D260E1" w:rsidP="00DC6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Визначення предмету політології. Суб’єкт - об’єкт політичного життя. Структура курсу політологія та його основні завдання. Методика і методологія, категорії, закони і закономірності та функції політології. </w:t>
      </w:r>
    </w:p>
    <w:p w:rsidR="00D260E1" w:rsidRDefault="00D260E1" w:rsidP="00DC6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Місце і роль політології в системі суспільствознавчих дисциплін: взаємозв’язок та взаємозалежність. Зростання ролі політичних знань в українському суспільстві.</w:t>
      </w:r>
    </w:p>
    <w:p w:rsidR="00D260E1" w:rsidRDefault="00D260E1" w:rsidP="00DC6A3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2. Політична діяльність і політичний процес.</w:t>
      </w:r>
    </w:p>
    <w:p w:rsidR="00D260E1" w:rsidRDefault="00D260E1" w:rsidP="00DC6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Політична діяльність як спосіб існування політичного життя. Структура політичної діяльності: суб’єкти та об’єкти, мотиви і способи їх взаємовпливу. Форми політичної діяльності: управлінська, виконавча, законодавча, судова, контрольна та інші.</w:t>
      </w:r>
    </w:p>
    <w:p w:rsidR="00D260E1" w:rsidRDefault="00D260E1" w:rsidP="00DC6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Визначення, сутність і структура політичного процесу, характеристика його суб’єктів та об’єктів. Функціональний зміст політичного процесу: лобізм, корупція, опозиція, надзвичайний стан, круглий стіл. Міжнародний політичний процес. Політична модернізація в сучасній Україні.</w:t>
      </w:r>
    </w:p>
    <w:p w:rsidR="00D260E1" w:rsidRDefault="00D260E1" w:rsidP="00DC6A3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3. Суспільно-політичні конфлікти та шляхи їх подолання.</w:t>
      </w:r>
    </w:p>
    <w:p w:rsidR="00D260E1" w:rsidRDefault="00D260E1" w:rsidP="00DC6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політичного конфлікту. Теорії політичних конфліктів К. Маркса, А. де Токвіля, Г. Зіммеля, Г. Парсонса, Р. Дарендорфа. Позитивні і негативні функції конфлікту. Суб’єкти конфліктів. Типологія конфліктів. Стадії конфлікту. </w:t>
      </w:r>
    </w:p>
    <w:p w:rsidR="00D260E1" w:rsidRPr="007B6C92" w:rsidRDefault="00D260E1" w:rsidP="00DC6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Управління конфліктом. Способи урегулювання конфліктів. Основні шляхи досягнення національної і соціально-політичної злагоди у сучасному українському суспільстві.</w:t>
      </w:r>
    </w:p>
    <w:p w:rsidR="00D260E1" w:rsidRPr="007B6C92" w:rsidRDefault="00D260E1" w:rsidP="00DC6A3F">
      <w:pPr>
        <w:ind w:firstLine="5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Зміст модуля 2. </w:t>
      </w:r>
      <w:r>
        <w:rPr>
          <w:b/>
          <w:sz w:val="28"/>
          <w:szCs w:val="28"/>
        </w:rPr>
        <w:t>Функціональні основи політичної системи суспільства</w:t>
      </w:r>
      <w:r>
        <w:rPr>
          <w:b/>
          <w:sz w:val="28"/>
          <w:szCs w:val="28"/>
          <w:u w:val="single"/>
        </w:rPr>
        <w:t>.</w:t>
      </w:r>
    </w:p>
    <w:p w:rsidR="00D260E1" w:rsidRDefault="00D260E1" w:rsidP="00DC6A3F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4. Влада і політичний режим.</w:t>
      </w:r>
    </w:p>
    <w:p w:rsidR="00D260E1" w:rsidRDefault="00D260E1" w:rsidP="00DC6A3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Влада як суспільне явище. Поняття і суть влади, основні концепції влади. Народ – джерело і носій влади. Соціальне призначення влади. Основні види влади: політична, економічна, духовна, сімейна. Функції влади. Співвідношення державної і політичної влади.</w:t>
      </w:r>
    </w:p>
    <w:p w:rsidR="00D260E1" w:rsidRPr="007B6C92" w:rsidRDefault="00D260E1" w:rsidP="00DC6A3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Поняття політичного режиму: його сутність та основні компоненти. Основні типи політичних режимів сучасності: тоталітарні, авторитарні, демо-кратичні. Динаміка політичних режимів. Основні риси політичного режиму в Україні на сучасному етапі.</w:t>
      </w:r>
    </w:p>
    <w:p w:rsidR="00D260E1" w:rsidRDefault="00D260E1" w:rsidP="00DC6A3F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5. Політична система суспільства.</w:t>
      </w:r>
    </w:p>
    <w:p w:rsidR="00D260E1" w:rsidRDefault="00D260E1" w:rsidP="00DC6A3F">
      <w:pPr>
        <w:ind w:firstLine="540"/>
        <w:jc w:val="both"/>
        <w:rPr>
          <w:sz w:val="28"/>
          <w:szCs w:val="28"/>
        </w:rPr>
      </w:pPr>
      <w:r w:rsidRPr="00B2037B">
        <w:rPr>
          <w:sz w:val="28"/>
          <w:szCs w:val="28"/>
        </w:rPr>
        <w:t>Генезис</w:t>
      </w:r>
      <w:r>
        <w:rPr>
          <w:sz w:val="28"/>
          <w:szCs w:val="28"/>
        </w:rPr>
        <w:t>, еволюція, сучасні концепції і моделі поняття та сутності політичної системи суспільства. Політична система як механізм формування і функціонування влади в суспільстві. Основні елементи політичної системи, її інституційна, інформаційно-комунікаційна і нормативно-регулятивна підсис-теми. Типологія політичних систем сучасного світу. Формування та функці-онування політичної системи українського суспільства, особливості її сучасної трансформації.</w:t>
      </w:r>
    </w:p>
    <w:p w:rsidR="00D260E1" w:rsidRDefault="00D260E1" w:rsidP="00DC6A3F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6. Держава як основний інститут політичної системи суспільства.</w:t>
      </w:r>
    </w:p>
    <w:p w:rsidR="00D260E1" w:rsidRDefault="00D260E1" w:rsidP="00DC6A3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Походження, зміст та сутність держави. Позакласовий, класовий та загальноцивілізаційний підходи до аналізу сутності походження держави. Основні ознаки і функції держави. Історичний розвиток української держави. Форми державного правління і державного устрою. </w:t>
      </w:r>
    </w:p>
    <w:p w:rsidR="00D260E1" w:rsidRPr="007B6C92" w:rsidRDefault="00D260E1" w:rsidP="00DC6A3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Державні інститути та органи. Класифікація органів державної влади. Конституція України про основні засади державності.</w:t>
      </w:r>
    </w:p>
    <w:p w:rsidR="00D260E1" w:rsidRDefault="00D260E1" w:rsidP="00DC6A3F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7. Політичні партії та громадсько-політичні об’єднання і рухи.</w:t>
      </w:r>
    </w:p>
    <w:p w:rsidR="00D260E1" w:rsidRDefault="00D260E1" w:rsidP="00DC6A3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Історичні умови виникнення політичних партій. Поняття, типологія та функції політичних партій. Сутність та типи партійних систем. Партійна система в сучасній Україні. Становлення багатопартійності в умовах суверенної України.</w:t>
      </w:r>
    </w:p>
    <w:p w:rsidR="00D260E1" w:rsidRDefault="00D260E1" w:rsidP="00DC6A3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Громадсько-політичні об’єднання та рухи, їх сутність та роль у політичному житті суспільства. Виникнення громадсько-політичних організацій, їх типологія, організаційна структура, основи діяльності.</w:t>
      </w:r>
    </w:p>
    <w:p w:rsidR="00D260E1" w:rsidRDefault="00D260E1" w:rsidP="00DC6A3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Роль і місце громадсько-політичних організацій, політичних партій при структуруванні українського суспільства.</w:t>
      </w:r>
    </w:p>
    <w:p w:rsidR="00D260E1" w:rsidRPr="0015128A" w:rsidRDefault="00D260E1" w:rsidP="00DC6A3F">
      <w:pPr>
        <w:ind w:firstLine="5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Зміст модуля 3. </w:t>
      </w:r>
      <w:r>
        <w:rPr>
          <w:b/>
          <w:sz w:val="28"/>
          <w:szCs w:val="28"/>
        </w:rPr>
        <w:t>Загальнонаціональні та світові політичні процеси.</w:t>
      </w:r>
    </w:p>
    <w:p w:rsidR="00D260E1" w:rsidRDefault="00D260E1" w:rsidP="00DC6A3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8. Політичні еліти і політичне лідерство.</w:t>
      </w:r>
    </w:p>
    <w:p w:rsidR="00D260E1" w:rsidRDefault="00D260E1" w:rsidP="00DC6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Наукове обґрунтування елітаризму. Генеза ідей політичного елітизму. Типологія політичних еліт. Системи формування та змін політичних еліт. Передумови ефективної діяльності політичних еліт. Сутність політичного лідерства. Теорії політичного лідерства. Характерні риси і функції політичного лідера. Типологія політичного лідерства. </w:t>
      </w:r>
    </w:p>
    <w:p w:rsidR="00D260E1" w:rsidRPr="007B6C92" w:rsidRDefault="00D260E1" w:rsidP="00DC6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політичного лідерства в Україні.</w:t>
      </w:r>
    </w:p>
    <w:p w:rsidR="00D260E1" w:rsidRDefault="00D260E1" w:rsidP="00DC6A3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9. Етнополітика і міжнаціональні відносини.</w:t>
      </w:r>
    </w:p>
    <w:p w:rsidR="00D260E1" w:rsidRPr="00136BB5" w:rsidRDefault="00D260E1" w:rsidP="00DC6A3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Сутність і особливості соціально-етнічних відносин. Взаємозв’язок етнічного, національного і соціального в суспільстві. Етносоціальна структура суспільства: нація, національні та етнічні групи.</w:t>
      </w:r>
    </w:p>
    <w:p w:rsidR="00D260E1" w:rsidRDefault="00D260E1" w:rsidP="00DC6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Етнонаціональна політика: мета, принципи, проблеми. Нація та держава. Національний суверенітет. Взаємозв’язок національної, соціальної, економічної та демографічної політики. Етнополітичні конфлікти: характер, причини виникнення та шляхи їх вирішення. </w:t>
      </w:r>
    </w:p>
    <w:p w:rsidR="00D260E1" w:rsidRDefault="00D260E1" w:rsidP="00DC6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Етнополітична реальність сучасної України. Характерні особливості  закріплення в Конституції України та законодавчих актах сучасного стану відродження української нації, прав і свобод інших народів. Міжнаціональні відносини в Україні і проблема консолідації та злагоди поліетнічного суспільства.</w:t>
      </w:r>
    </w:p>
    <w:p w:rsidR="00D260E1" w:rsidRDefault="00D260E1" w:rsidP="00DC6A3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10. Україна у сучасному геополітичному просторі.</w:t>
      </w:r>
    </w:p>
    <w:p w:rsidR="00D260E1" w:rsidRDefault="00D260E1" w:rsidP="00DC6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Геополітичне становище України, її зовнішньополітична діяльність. Захист інтересів суверенітету  України в усіх сферах міжнародних відносин. З’ясування і реалізація міждержавних і міжнародних інтересів шляхом дипломатичних служб і відносин. </w:t>
      </w:r>
    </w:p>
    <w:p w:rsidR="00D260E1" w:rsidRDefault="00D260E1" w:rsidP="00DC6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Україна як повноправний суб’єкт міжнародних відносин та можливі наслідки її інтеграції в єдиний Євразійський простір. Україна у міжнародних і європейських союзах, організаціях, об’єднаннях.</w:t>
      </w:r>
    </w:p>
    <w:sectPr w:rsidR="00D260E1" w:rsidSect="009B51D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0E1" w:rsidRDefault="00D260E1" w:rsidP="00FE2473">
      <w:r>
        <w:separator/>
      </w:r>
    </w:p>
  </w:endnote>
  <w:endnote w:type="continuationSeparator" w:id="1">
    <w:p w:rsidR="00D260E1" w:rsidRDefault="00D260E1" w:rsidP="00FE2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??????????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0E1" w:rsidRDefault="00D260E1">
    <w:pPr>
      <w:pStyle w:val="Footer"/>
      <w:jc w:val="center"/>
    </w:pPr>
    <w:fldSimple w:instr=" PAGE   \* MERGEFORMAT ">
      <w:r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0E1" w:rsidRDefault="00D260E1" w:rsidP="00FE2473">
      <w:r>
        <w:separator/>
      </w:r>
    </w:p>
  </w:footnote>
  <w:footnote w:type="continuationSeparator" w:id="1">
    <w:p w:rsidR="00D260E1" w:rsidRDefault="00D260E1" w:rsidP="00FE2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D11A5"/>
    <w:multiLevelType w:val="hybridMultilevel"/>
    <w:tmpl w:val="30127C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CB2F0A"/>
    <w:multiLevelType w:val="hybridMultilevel"/>
    <w:tmpl w:val="D982FBF6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9CF6A37"/>
    <w:multiLevelType w:val="hybridMultilevel"/>
    <w:tmpl w:val="6DEA33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666"/>
    <w:rsid w:val="00136BB5"/>
    <w:rsid w:val="0015128A"/>
    <w:rsid w:val="00171610"/>
    <w:rsid w:val="001823BF"/>
    <w:rsid w:val="0022612E"/>
    <w:rsid w:val="002B79EC"/>
    <w:rsid w:val="002D1666"/>
    <w:rsid w:val="00381B5A"/>
    <w:rsid w:val="00402503"/>
    <w:rsid w:val="00404C8B"/>
    <w:rsid w:val="00451B5F"/>
    <w:rsid w:val="00453D83"/>
    <w:rsid w:val="004569BC"/>
    <w:rsid w:val="004F014B"/>
    <w:rsid w:val="005B4EB4"/>
    <w:rsid w:val="0066159D"/>
    <w:rsid w:val="0066589A"/>
    <w:rsid w:val="006B0695"/>
    <w:rsid w:val="006B4D74"/>
    <w:rsid w:val="00796021"/>
    <w:rsid w:val="007B6C92"/>
    <w:rsid w:val="007C19BC"/>
    <w:rsid w:val="008979AD"/>
    <w:rsid w:val="00941744"/>
    <w:rsid w:val="009801EF"/>
    <w:rsid w:val="009B51D0"/>
    <w:rsid w:val="009C4029"/>
    <w:rsid w:val="00B1450C"/>
    <w:rsid w:val="00B2037B"/>
    <w:rsid w:val="00BC3EAA"/>
    <w:rsid w:val="00C6074E"/>
    <w:rsid w:val="00CE687F"/>
    <w:rsid w:val="00D260E1"/>
    <w:rsid w:val="00D61FA8"/>
    <w:rsid w:val="00DC6A3F"/>
    <w:rsid w:val="00DD18AB"/>
    <w:rsid w:val="00F231C2"/>
    <w:rsid w:val="00F40ABF"/>
    <w:rsid w:val="00F43572"/>
    <w:rsid w:val="00FE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6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D1666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2D1666"/>
    <w:pPr>
      <w:autoSpaceDE w:val="0"/>
      <w:autoSpaceDN w:val="0"/>
      <w:ind w:firstLine="425"/>
      <w:jc w:val="both"/>
    </w:pPr>
    <w:rPr>
      <w:b/>
      <w:i/>
      <w:sz w:val="28"/>
      <w:szCs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D1666"/>
    <w:rPr>
      <w:rFonts w:ascii="Times New Roman" w:hAnsi="Times New Roman" w:cs="Times New Roman"/>
      <w:b/>
      <w:i/>
      <w:sz w:val="28"/>
      <w:szCs w:val="28"/>
      <w:lang w:val="uk-UA" w:eastAsia="ru-RU"/>
    </w:rPr>
  </w:style>
  <w:style w:type="paragraph" w:styleId="BodyText3">
    <w:name w:val="Body Text 3"/>
    <w:basedOn w:val="Normal"/>
    <w:link w:val="BodyText3Char"/>
    <w:uiPriority w:val="99"/>
    <w:rsid w:val="002D1666"/>
    <w:pPr>
      <w:jc w:val="center"/>
    </w:pPr>
    <w:rPr>
      <w:sz w:val="28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D1666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FR2">
    <w:name w:val="FR2"/>
    <w:uiPriority w:val="99"/>
    <w:rsid w:val="002D1666"/>
    <w:pPr>
      <w:widowControl w:val="0"/>
      <w:autoSpaceDE w:val="0"/>
      <w:autoSpaceDN w:val="0"/>
      <w:spacing w:before="120"/>
    </w:pPr>
    <w:rPr>
      <w:rFonts w:ascii="Courier New" w:eastAsia="Times New Roman" w:hAnsi="Courier New" w:cs="Courier New"/>
      <w:sz w:val="32"/>
      <w:szCs w:val="32"/>
      <w:lang w:val="uk-UA"/>
    </w:rPr>
  </w:style>
  <w:style w:type="paragraph" w:styleId="Header">
    <w:name w:val="header"/>
    <w:basedOn w:val="Normal"/>
    <w:link w:val="HeaderChar"/>
    <w:uiPriority w:val="99"/>
    <w:semiHidden/>
    <w:rsid w:val="00FE24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2473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FE247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E2473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43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3572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99"/>
    <w:qFormat/>
    <w:rsid w:val="00980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7</Pages>
  <Words>1507</Words>
  <Characters>8590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Нортман</cp:lastModifiedBy>
  <cp:revision>13</cp:revision>
  <cp:lastPrinted>2017-09-28T05:45:00Z</cp:lastPrinted>
  <dcterms:created xsi:type="dcterms:W3CDTF">2017-09-28T01:45:00Z</dcterms:created>
  <dcterms:modified xsi:type="dcterms:W3CDTF">2017-11-03T17:35:00Z</dcterms:modified>
</cp:coreProperties>
</file>